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D08A" w14:textId="230190A2" w:rsidR="003A6D60" w:rsidRDefault="003A6D60" w:rsidP="00251F6F">
      <w:pPr>
        <w:ind w:left="3261" w:right="849"/>
        <w:rPr>
          <w:rFonts w:asciiTheme="minorHAnsi" w:hAnsiTheme="minorHAnsi" w:cstheme="minorHAnsi"/>
          <w:b/>
          <w:color w:val="000000" w:themeColor="text1"/>
          <w:sz w:val="56"/>
          <w:szCs w:val="56"/>
        </w:rPr>
      </w:pPr>
      <w:r w:rsidRPr="0036670E">
        <w:rPr>
          <w:rFonts w:asciiTheme="minorHAnsi" w:hAnsiTheme="minorHAnsi" w:cstheme="minorHAnsi"/>
          <w:b/>
          <w:noProof/>
          <w:color w:val="000000" w:themeColor="text1"/>
          <w:sz w:val="48"/>
          <w:szCs w:val="56"/>
        </w:rPr>
        <w:drawing>
          <wp:anchor distT="0" distB="0" distL="114300" distR="114300" simplePos="0" relativeHeight="251661312" behindDoc="0" locked="0" layoutInCell="1" allowOverlap="1" wp14:anchorId="16F43880" wp14:editId="7FE58F58">
            <wp:simplePos x="0" y="0"/>
            <wp:positionH relativeFrom="column">
              <wp:posOffset>-65443</wp:posOffset>
            </wp:positionH>
            <wp:positionV relativeFrom="paragraph">
              <wp:posOffset>-119417</wp:posOffset>
            </wp:positionV>
            <wp:extent cx="1918447" cy="2324160"/>
            <wp:effectExtent l="0" t="0" r="0" b="0"/>
            <wp:wrapNone/>
            <wp:docPr id="12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19-07-08 à 23.14.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47" cy="232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66B71" w14:textId="48A25408" w:rsidR="003A6D60" w:rsidRPr="00CA1974" w:rsidRDefault="00251F6F" w:rsidP="00CA1974">
      <w:pPr>
        <w:ind w:left="3686" w:right="849"/>
        <w:rPr>
          <w:rFonts w:asciiTheme="minorHAnsi" w:hAnsiTheme="minorHAnsi" w:cstheme="minorHAnsi"/>
          <w:b/>
          <w:color w:val="000000" w:themeColor="text1"/>
          <w:sz w:val="96"/>
          <w:szCs w:val="56"/>
        </w:rPr>
      </w:pPr>
      <w:r w:rsidRPr="00CA1974">
        <w:rPr>
          <w:rFonts w:asciiTheme="minorHAnsi" w:hAnsiTheme="minorHAnsi" w:cstheme="minorHAnsi"/>
          <w:b/>
          <w:color w:val="000000" w:themeColor="text1"/>
          <w:sz w:val="96"/>
          <w:szCs w:val="56"/>
        </w:rPr>
        <w:t>202</w:t>
      </w:r>
      <w:r w:rsidR="001C3BDC">
        <w:rPr>
          <w:rFonts w:asciiTheme="minorHAnsi" w:hAnsiTheme="minorHAnsi" w:cstheme="minorHAnsi"/>
          <w:b/>
          <w:color w:val="000000" w:themeColor="text1"/>
          <w:sz w:val="96"/>
          <w:szCs w:val="56"/>
        </w:rPr>
        <w:t>6</w:t>
      </w:r>
    </w:p>
    <w:p w14:paraId="770E607A" w14:textId="12D3E66C" w:rsidR="00251F6F" w:rsidRPr="00CA1974" w:rsidRDefault="00526D1B" w:rsidP="00CA1974">
      <w:pPr>
        <w:ind w:left="3686" w:right="849"/>
        <w:rPr>
          <w:rFonts w:asciiTheme="minorHAnsi" w:hAnsiTheme="minorHAnsi" w:cs="Calibri (Corps)"/>
          <w:b/>
          <w:smallCaps/>
          <w:color w:val="000000" w:themeColor="text1"/>
          <w:sz w:val="56"/>
          <w:szCs w:val="56"/>
        </w:rPr>
      </w:pPr>
      <w:r>
        <w:rPr>
          <w:rFonts w:asciiTheme="minorHAnsi" w:hAnsiTheme="minorHAnsi" w:cs="Calibri (Corps)"/>
          <w:b/>
          <w:smallCaps/>
          <w:color w:val="000000" w:themeColor="text1"/>
          <w:sz w:val="56"/>
          <w:szCs w:val="56"/>
        </w:rPr>
        <w:t>4</w:t>
      </w:r>
      <w:r w:rsidR="001C3BDC">
        <w:rPr>
          <w:rFonts w:asciiTheme="minorHAnsi" w:hAnsiTheme="minorHAnsi" w:cs="Calibri (Corps)"/>
          <w:b/>
          <w:smallCaps/>
          <w:color w:val="000000" w:themeColor="text1"/>
          <w:sz w:val="56"/>
          <w:szCs w:val="56"/>
        </w:rPr>
        <w:t>1</w:t>
      </w:r>
      <w:r w:rsidR="00251F6F" w:rsidRPr="00CA1974">
        <w:rPr>
          <w:rFonts w:asciiTheme="minorHAnsi" w:hAnsiTheme="minorHAnsi" w:cs="Calibri (Corps)"/>
          <w:b/>
          <w:color w:val="000000" w:themeColor="text1"/>
          <w:sz w:val="56"/>
          <w:szCs w:val="56"/>
          <w:vertAlign w:val="superscript"/>
        </w:rPr>
        <w:t>e</w:t>
      </w:r>
      <w:r w:rsidR="003A6D60" w:rsidRPr="00CA1974">
        <w:rPr>
          <w:rFonts w:asciiTheme="minorHAnsi" w:hAnsiTheme="minorHAnsi" w:cs="Calibri (Corps)"/>
          <w:b/>
          <w:smallCaps/>
          <w:color w:val="000000" w:themeColor="text1"/>
          <w:sz w:val="56"/>
          <w:szCs w:val="56"/>
        </w:rPr>
        <w:t xml:space="preserve"> </w:t>
      </w:r>
      <w:r w:rsidR="003A6D60" w:rsidRPr="00B54846">
        <w:rPr>
          <w:rFonts w:asciiTheme="minorHAnsi" w:hAnsiTheme="minorHAnsi" w:cstheme="minorHAnsi"/>
          <w:b/>
          <w:sz w:val="56"/>
        </w:rPr>
        <w:t>FES</w:t>
      </w:r>
      <w:r w:rsidR="003A6D60" w:rsidRPr="00B54846">
        <w:rPr>
          <w:rFonts w:asciiTheme="minorHAnsi" w:hAnsiTheme="minorHAnsi" w:cs="Calibri (Corps)"/>
          <w:b/>
          <w:color w:val="000000" w:themeColor="text1"/>
          <w:sz w:val="56"/>
          <w:szCs w:val="56"/>
        </w:rPr>
        <w:t xml:space="preserve">TIVAL </w:t>
      </w:r>
      <w:r w:rsidR="00251F6F" w:rsidRPr="00B54846">
        <w:rPr>
          <w:rFonts w:asciiTheme="minorHAnsi" w:hAnsiTheme="minorHAnsi" w:cs="Calibri (Corps)"/>
          <w:b/>
          <w:color w:val="000000" w:themeColor="text1"/>
          <w:sz w:val="56"/>
          <w:szCs w:val="56"/>
        </w:rPr>
        <w:t xml:space="preserve">NATIONAL </w:t>
      </w:r>
      <w:r w:rsidR="00251F6F" w:rsidRPr="00B54846">
        <w:rPr>
          <w:rFonts w:asciiTheme="minorHAnsi" w:hAnsiTheme="minorHAnsi" w:cs="Calibri (Corps)"/>
          <w:b/>
          <w:color w:val="000000" w:themeColor="text1"/>
          <w:sz w:val="56"/>
          <w:szCs w:val="56"/>
        </w:rPr>
        <w:br/>
      </w:r>
      <w:r w:rsidR="00253590" w:rsidRPr="00B54846">
        <w:rPr>
          <w:rFonts w:asciiTheme="minorHAnsi" w:hAnsiTheme="minorHAnsi" w:cs="Calibri (Corps)"/>
          <w:b/>
          <w:color w:val="000000" w:themeColor="text1"/>
          <w:sz w:val="56"/>
          <w:szCs w:val="56"/>
        </w:rPr>
        <w:t xml:space="preserve"> </w:t>
      </w:r>
      <w:r w:rsidR="00B54846" w:rsidRPr="00B54846">
        <w:rPr>
          <w:rFonts w:asciiTheme="minorHAnsi" w:hAnsiTheme="minorHAnsi" w:cs="Calibri (Corps)"/>
          <w:b/>
          <w:color w:val="000000" w:themeColor="text1"/>
          <w:sz w:val="56"/>
          <w:szCs w:val="56"/>
        </w:rPr>
        <w:t>DE THÉÂTRE</w:t>
      </w:r>
      <w:r w:rsidR="00251F6F" w:rsidRPr="00B54846">
        <w:rPr>
          <w:rFonts w:asciiTheme="minorHAnsi" w:hAnsiTheme="minorHAnsi" w:cs="Calibri (Corps)"/>
          <w:b/>
          <w:color w:val="000000" w:themeColor="text1"/>
          <w:sz w:val="56"/>
          <w:szCs w:val="56"/>
        </w:rPr>
        <w:t xml:space="preserve"> AMATEUR</w:t>
      </w:r>
    </w:p>
    <w:p w14:paraId="7D9821ED" w14:textId="6A00C1B4" w:rsidR="00251F6F" w:rsidRPr="0036670E" w:rsidRDefault="00251F6F" w:rsidP="00251F6F">
      <w:pPr>
        <w:ind w:left="3544" w:right="849"/>
        <w:jc w:val="center"/>
        <w:rPr>
          <w:rFonts w:asciiTheme="minorHAnsi" w:hAnsiTheme="minorHAnsi" w:cstheme="minorHAnsi"/>
          <w:b/>
          <w:sz w:val="52"/>
          <w:szCs w:val="56"/>
        </w:rPr>
      </w:pPr>
    </w:p>
    <w:p w14:paraId="3A13F40D" w14:textId="2A867283" w:rsidR="00A23A45" w:rsidRPr="0036670E" w:rsidRDefault="00A23A45" w:rsidP="00251F6F">
      <w:pPr>
        <w:ind w:left="3544" w:right="849"/>
        <w:jc w:val="center"/>
        <w:rPr>
          <w:rFonts w:asciiTheme="minorHAnsi" w:hAnsiTheme="minorHAnsi" w:cstheme="minorHAnsi"/>
          <w:b/>
          <w:sz w:val="52"/>
          <w:szCs w:val="56"/>
        </w:rPr>
      </w:pPr>
    </w:p>
    <w:p w14:paraId="02E3D2A0" w14:textId="77777777" w:rsidR="00A23A45" w:rsidRPr="0036670E" w:rsidRDefault="00A23A45" w:rsidP="00251F6F">
      <w:pPr>
        <w:ind w:left="3544" w:right="849"/>
        <w:jc w:val="center"/>
        <w:rPr>
          <w:rFonts w:asciiTheme="minorHAnsi" w:hAnsiTheme="minorHAnsi" w:cstheme="minorHAnsi"/>
          <w:b/>
          <w:sz w:val="52"/>
          <w:szCs w:val="56"/>
        </w:rPr>
      </w:pPr>
    </w:p>
    <w:p w14:paraId="505A79CE" w14:textId="77777777" w:rsidR="00251F6F" w:rsidRPr="0036670E" w:rsidRDefault="00251F6F" w:rsidP="00251F6F">
      <w:pPr>
        <w:jc w:val="center"/>
        <w:rPr>
          <w:rFonts w:asciiTheme="minorHAnsi" w:hAnsiTheme="minorHAnsi" w:cstheme="minorHAnsi"/>
          <w:szCs w:val="36"/>
        </w:rPr>
      </w:pPr>
    </w:p>
    <w:p w14:paraId="39FFC5A7" w14:textId="6A4BEFC1" w:rsidR="00251F6F" w:rsidRPr="0071450E" w:rsidRDefault="0071450E" w:rsidP="00251F6F">
      <w:pPr>
        <w:jc w:val="center"/>
        <w:rPr>
          <w:rFonts w:asciiTheme="minorHAnsi" w:hAnsiTheme="minorHAnsi" w:cstheme="minorHAnsi"/>
          <w:b/>
          <w:color w:val="E1001F"/>
          <w:sz w:val="72"/>
        </w:rPr>
      </w:pPr>
      <w:r>
        <w:rPr>
          <w:rFonts w:asciiTheme="minorHAnsi" w:hAnsiTheme="minorHAnsi" w:cstheme="minorHAnsi"/>
          <w:b/>
          <w:color w:val="E1001F"/>
          <w:sz w:val="72"/>
        </w:rPr>
        <w:t>Sélection régionale</w:t>
      </w:r>
    </w:p>
    <w:p w14:paraId="0F2E13B1" w14:textId="77777777" w:rsidR="00A23A45" w:rsidRPr="0036670E" w:rsidRDefault="00A23A45" w:rsidP="00251F6F">
      <w:pPr>
        <w:jc w:val="center"/>
        <w:rPr>
          <w:rFonts w:asciiTheme="minorHAnsi" w:hAnsiTheme="minorHAnsi" w:cstheme="minorHAnsi"/>
          <w:b/>
          <w:sz w:val="36"/>
        </w:rPr>
      </w:pPr>
    </w:p>
    <w:p w14:paraId="244E6E23" w14:textId="61F28E60" w:rsidR="00251F6F" w:rsidRPr="0036670E" w:rsidRDefault="00251F6F" w:rsidP="00251F6F">
      <w:pPr>
        <w:jc w:val="center"/>
        <w:rPr>
          <w:rFonts w:asciiTheme="minorHAnsi" w:hAnsiTheme="minorHAnsi" w:cstheme="minorHAnsi"/>
          <w:b/>
          <w:sz w:val="40"/>
        </w:rPr>
      </w:pPr>
      <w:r w:rsidRPr="0036670E">
        <w:rPr>
          <w:rFonts w:asciiTheme="minorHAnsi" w:hAnsiTheme="minorHAnsi" w:cstheme="minorHAnsi"/>
          <w:b/>
          <w:sz w:val="36"/>
        </w:rPr>
        <w:t xml:space="preserve">Dossier d'inscription à retourner </w:t>
      </w:r>
      <w:r w:rsidRPr="0036670E">
        <w:rPr>
          <w:rFonts w:asciiTheme="minorHAnsi" w:hAnsiTheme="minorHAnsi" w:cstheme="minorHAnsi"/>
          <w:b/>
          <w:sz w:val="36"/>
        </w:rPr>
        <w:br/>
        <w:t xml:space="preserve">au délégué Festhéa de votre région </w:t>
      </w:r>
      <w:r w:rsidRPr="0036670E">
        <w:rPr>
          <w:rFonts w:asciiTheme="minorHAnsi" w:hAnsiTheme="minorHAnsi" w:cstheme="minorHAnsi"/>
          <w:b/>
          <w:sz w:val="36"/>
        </w:rPr>
        <w:br/>
        <w:t xml:space="preserve">(voir liste sur </w:t>
      </w:r>
      <w:hyperlink r:id="rId9" w:history="1">
        <w:r w:rsidR="00DA7D02" w:rsidRPr="00095D3C">
          <w:rPr>
            <w:rStyle w:val="Lienhypertexte"/>
            <w:rFonts w:asciiTheme="minorHAnsi" w:hAnsiTheme="minorHAnsi" w:cstheme="minorHAnsi"/>
            <w:b/>
            <w:sz w:val="36"/>
          </w:rPr>
          <w:t>https://festhea.fr</w:t>
        </w:r>
      </w:hyperlink>
      <w:r w:rsidRPr="0036670E">
        <w:rPr>
          <w:rFonts w:asciiTheme="minorHAnsi" w:hAnsiTheme="minorHAnsi" w:cstheme="minorHAnsi"/>
          <w:b/>
          <w:sz w:val="36"/>
        </w:rPr>
        <w:t>)</w:t>
      </w:r>
      <w:r w:rsidRPr="0036670E">
        <w:rPr>
          <w:rFonts w:asciiTheme="minorHAnsi" w:hAnsiTheme="minorHAnsi" w:cstheme="minorHAnsi"/>
          <w:b/>
          <w:sz w:val="40"/>
        </w:rPr>
        <w:t xml:space="preserve"> </w:t>
      </w:r>
    </w:p>
    <w:p w14:paraId="6FE3FFB7" w14:textId="75B61AEE" w:rsidR="002A0DD6" w:rsidRPr="0036670E" w:rsidRDefault="002A0DD6" w:rsidP="00C534A4">
      <w:pPr>
        <w:jc w:val="center"/>
        <w:rPr>
          <w:rFonts w:asciiTheme="minorHAnsi" w:hAnsiTheme="minorHAnsi" w:cstheme="minorHAnsi"/>
          <w:b/>
          <w:sz w:val="40"/>
        </w:rPr>
      </w:pPr>
    </w:p>
    <w:p w14:paraId="18D608DE" w14:textId="70124C69" w:rsidR="00C534A4" w:rsidRPr="0036670E" w:rsidRDefault="00C534A4" w:rsidP="00C534A4">
      <w:pPr>
        <w:jc w:val="center"/>
        <w:rPr>
          <w:rFonts w:asciiTheme="minorHAnsi" w:hAnsiTheme="minorHAnsi" w:cstheme="minorHAnsi"/>
          <w:b/>
          <w:sz w:val="48"/>
        </w:rPr>
      </w:pPr>
    </w:p>
    <w:p w14:paraId="090A44DF" w14:textId="77777777" w:rsidR="00A23A45" w:rsidRPr="0036670E" w:rsidRDefault="00A23A45" w:rsidP="00C534A4">
      <w:pPr>
        <w:jc w:val="center"/>
        <w:rPr>
          <w:rFonts w:asciiTheme="minorHAnsi" w:hAnsiTheme="minorHAnsi" w:cstheme="minorHAnsi"/>
          <w:b/>
          <w:sz w:val="48"/>
        </w:rPr>
      </w:pPr>
    </w:p>
    <w:p w14:paraId="4B046C3A" w14:textId="77777777" w:rsidR="00637765" w:rsidRPr="0036670E" w:rsidRDefault="00637765">
      <w:pPr>
        <w:jc w:val="both"/>
        <w:rPr>
          <w:rFonts w:asciiTheme="minorHAnsi" w:hAnsiTheme="minorHAnsi" w:cstheme="minorHAnsi"/>
          <w:sz w:val="22"/>
        </w:rPr>
      </w:pPr>
    </w:p>
    <w:p w14:paraId="03B8BF92" w14:textId="77777777" w:rsidR="00E24943" w:rsidRPr="002232B3" w:rsidRDefault="00E24943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  <w:r w:rsidRPr="002232B3">
        <w:rPr>
          <w:rFonts w:asciiTheme="minorHAnsi" w:hAnsiTheme="minorHAnsi" w:cstheme="minorHAnsi"/>
          <w:b/>
          <w:sz w:val="32"/>
          <w:szCs w:val="32"/>
        </w:rPr>
        <w:t xml:space="preserve">Région : </w:t>
      </w:r>
      <w:sdt>
        <w:sdtPr>
          <w:rPr>
            <w:rFonts w:asciiTheme="minorHAnsi" w:hAnsiTheme="minorHAnsi" w:cstheme="minorHAnsi"/>
            <w:b/>
            <w:sz w:val="32"/>
            <w:szCs w:val="32"/>
          </w:rPr>
          <w:alias w:val="Region"/>
          <w:tag w:val="Region"/>
          <w:id w:val="1900481865"/>
          <w:placeholder>
            <w:docPart w:val="DefaultPlaceholder_1081868575"/>
          </w:placeholder>
          <w:showingPlcHdr/>
          <w:comboBox>
            <w:listItem w:value="Choisissez un élément."/>
            <w:listItem w:displayText="Alsace" w:value="Alsace"/>
            <w:listItem w:displayText="Aquitaine" w:value="Aquitaine"/>
            <w:listItem w:displayText="Auvergne" w:value="Auvergne"/>
            <w:listItem w:displayText="Bourgogne" w:value="Bourgogne"/>
            <w:listItem w:displayText="Bretagne" w:value="Bretagne"/>
            <w:listItem w:displayText="Centre" w:value="Centre"/>
            <w:listItem w:displayText="Champagne-Ardennes" w:value="Champagne-Ardennes"/>
            <w:listItem w:displayText="Franche-Comté" w:value="Franche-Comté"/>
            <w:listItem w:displayText="Languedoc-Roussillon" w:value="Languedoc-Roussillon"/>
            <w:listItem w:displayText="La Réunion" w:value="La Réunion"/>
            <w:listItem w:displayText="Limousin" w:value="Limousin"/>
            <w:listItem w:displayText="Lorraine" w:value="Lorraine"/>
            <w:listItem w:displayText="Midi-Pyrénées" w:value="Midi-Pyrénées"/>
            <w:listItem w:displayText="Nord - Pas-de-Calais" w:value="Nord - Pas-de-Calais"/>
            <w:listItem w:displayText="Normandie" w:value="Normandie"/>
            <w:listItem w:displayText="Paris - Ile-de-France" w:value="Paris - Ile-de-France"/>
            <w:listItem w:displayText="Provence - Alpes - Côte-d'Azur" w:value="Provence - Alpes - Côte-d'Azur"/>
            <w:listItem w:displayText="Pays-de-la-Loire" w:value="Pays-de-la-Loire"/>
            <w:listItem w:displayText="Picardie" w:value="Picardie"/>
            <w:listItem w:displayText="Poitou-Charentes" w:value="Poitou-Charentes"/>
            <w:listItem w:displayText="Rhône-Alpes" w:value="Rhône-Alpes"/>
          </w:comboBox>
        </w:sdtPr>
        <w:sdtContent>
          <w:r w:rsidR="005B65C5" w:rsidRPr="002232B3">
            <w:rPr>
              <w:rStyle w:val="Textedelespacerserv"/>
              <w:rFonts w:asciiTheme="minorHAnsi" w:hAnsiTheme="minorHAnsi" w:cstheme="minorHAnsi"/>
              <w:b/>
              <w:sz w:val="28"/>
            </w:rPr>
            <w:t>Choisissez un élément.</w:t>
          </w:r>
        </w:sdtContent>
      </w:sdt>
    </w:p>
    <w:p w14:paraId="6199F6FD" w14:textId="77777777" w:rsidR="00E24943" w:rsidRPr="002232B3" w:rsidRDefault="00E24943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6AA53587" w14:textId="77777777" w:rsidR="00BF0141" w:rsidRPr="002232B3" w:rsidRDefault="00BF0141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5F037247" w14:textId="4BBFC270" w:rsidR="00E24943" w:rsidRPr="002232B3" w:rsidRDefault="00E24943" w:rsidP="00400805">
      <w:pPr>
        <w:tabs>
          <w:tab w:val="left" w:pos="7081"/>
        </w:tabs>
        <w:jc w:val="both"/>
        <w:rPr>
          <w:rFonts w:asciiTheme="minorHAnsi" w:hAnsiTheme="minorHAnsi" w:cstheme="minorHAnsi"/>
          <w:b/>
          <w:sz w:val="32"/>
          <w:szCs w:val="32"/>
        </w:rPr>
      </w:pPr>
      <w:r w:rsidRPr="002232B3">
        <w:rPr>
          <w:rFonts w:asciiTheme="minorHAnsi" w:hAnsiTheme="minorHAnsi" w:cstheme="minorHAnsi"/>
          <w:b/>
          <w:sz w:val="32"/>
          <w:szCs w:val="32"/>
        </w:rPr>
        <w:t xml:space="preserve">Nom de la </w:t>
      </w:r>
      <w:r w:rsidR="001F196C" w:rsidRPr="002232B3">
        <w:rPr>
          <w:rFonts w:asciiTheme="minorHAnsi" w:hAnsiTheme="minorHAnsi" w:cstheme="minorHAnsi"/>
          <w:b/>
          <w:sz w:val="32"/>
          <w:szCs w:val="32"/>
        </w:rPr>
        <w:t>compagnie</w:t>
      </w:r>
      <w:r w:rsidRPr="002232B3">
        <w:rPr>
          <w:rFonts w:asciiTheme="minorHAnsi" w:hAnsiTheme="minorHAnsi" w:cstheme="minorHAnsi"/>
          <w:b/>
          <w:sz w:val="32"/>
          <w:szCs w:val="32"/>
        </w:rPr>
        <w:t> :</w:t>
      </w:r>
      <w:r w:rsidR="002A0DD6" w:rsidRPr="002232B3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243FFC3" w14:textId="77777777" w:rsidR="00E24943" w:rsidRPr="002232B3" w:rsidRDefault="00E24943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5B799E2" w14:textId="77777777" w:rsidR="00E63E63" w:rsidRPr="002232B3" w:rsidRDefault="00E63E63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0F9735DE" w14:textId="77777777" w:rsidR="00E24943" w:rsidRPr="002232B3" w:rsidRDefault="00E24943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  <w:r w:rsidRPr="002232B3">
        <w:rPr>
          <w:rFonts w:asciiTheme="minorHAnsi" w:hAnsiTheme="minorHAnsi" w:cstheme="minorHAnsi"/>
          <w:b/>
          <w:sz w:val="32"/>
          <w:szCs w:val="32"/>
        </w:rPr>
        <w:t>Titre de la pièce :</w:t>
      </w:r>
      <w:r w:rsidR="002A0DD6" w:rsidRPr="002232B3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6FA330E" w14:textId="77777777" w:rsidR="00ED77EF" w:rsidRPr="002232B3" w:rsidRDefault="00ED77EF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37857CC6" w14:textId="77777777" w:rsidR="00BF0141" w:rsidRPr="002232B3" w:rsidRDefault="00BF0141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171085DC" w14:textId="77777777" w:rsidR="00E24943" w:rsidRPr="002232B3" w:rsidRDefault="00E24943" w:rsidP="00F413B4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32"/>
          <w:szCs w:val="32"/>
        </w:rPr>
      </w:pPr>
      <w:r w:rsidRPr="002232B3">
        <w:rPr>
          <w:rFonts w:asciiTheme="minorHAnsi" w:hAnsiTheme="minorHAnsi" w:cstheme="minorHAnsi"/>
          <w:b/>
          <w:sz w:val="32"/>
          <w:szCs w:val="32"/>
        </w:rPr>
        <w:t>Auteur de la pièce :</w:t>
      </w:r>
      <w:r w:rsidR="002A0DD6" w:rsidRPr="002232B3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FEBF8CC" w14:textId="77777777" w:rsidR="00F413B4" w:rsidRPr="0036670E" w:rsidRDefault="00F413B4" w:rsidP="00F413B4">
      <w:pPr>
        <w:tabs>
          <w:tab w:val="right" w:leader="dot" w:pos="9072"/>
        </w:tabs>
        <w:jc w:val="both"/>
        <w:rPr>
          <w:rFonts w:asciiTheme="minorHAnsi" w:hAnsiTheme="minorHAnsi" w:cstheme="minorHAnsi"/>
          <w:sz w:val="32"/>
        </w:rPr>
      </w:pPr>
    </w:p>
    <w:p w14:paraId="4AB4ACEF" w14:textId="77777777" w:rsidR="00E24943" w:rsidRPr="0036670E" w:rsidRDefault="00E24943">
      <w:pPr>
        <w:jc w:val="center"/>
        <w:rPr>
          <w:rFonts w:asciiTheme="minorHAnsi" w:hAnsiTheme="minorHAnsi" w:cstheme="minorHAnsi"/>
          <w:sz w:val="32"/>
        </w:rPr>
        <w:sectPr w:rsidR="00E24943" w:rsidRPr="0036670E" w:rsidSect="000E04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893" w:right="567" w:bottom="567" w:left="1134" w:header="720" w:footer="720" w:gutter="0"/>
          <w:cols w:space="720"/>
        </w:sectPr>
      </w:pPr>
    </w:p>
    <w:p w14:paraId="105B2C5C" w14:textId="77777777" w:rsidR="00E24943" w:rsidRPr="0036670E" w:rsidRDefault="00E24943">
      <w:pPr>
        <w:jc w:val="center"/>
        <w:rPr>
          <w:rFonts w:asciiTheme="minorHAnsi" w:hAnsiTheme="minorHAnsi" w:cstheme="minorHAnsi"/>
          <w:b/>
          <w:color w:val="FFFFFF"/>
          <w:sz w:val="32"/>
        </w:rPr>
      </w:pPr>
      <w:r w:rsidRPr="0036670E">
        <w:rPr>
          <w:rFonts w:asciiTheme="minorHAnsi" w:hAnsiTheme="minorHAnsi" w:cstheme="minorHAnsi"/>
          <w:b/>
          <w:color w:val="FFFFFF"/>
          <w:sz w:val="32"/>
          <w:highlight w:val="darkBlue"/>
        </w:rPr>
        <w:lastRenderedPageBreak/>
        <w:t>RENSEIGNEMENTS ADMINISTRATIFS</w:t>
      </w:r>
      <w:r w:rsidR="00B55160" w:rsidRPr="0036670E">
        <w:rPr>
          <w:rFonts w:asciiTheme="minorHAnsi" w:hAnsiTheme="minorHAnsi" w:cstheme="minorHAnsi"/>
          <w:b/>
          <w:color w:val="FFFFFF"/>
          <w:sz w:val="32"/>
          <w:highlight w:val="darkBlue"/>
        </w:rPr>
        <w:t xml:space="preserve"> </w:t>
      </w:r>
    </w:p>
    <w:p w14:paraId="14C18F9B" w14:textId="77777777" w:rsidR="00E24943" w:rsidRPr="0036670E" w:rsidRDefault="00E24943">
      <w:pPr>
        <w:jc w:val="both"/>
        <w:rPr>
          <w:rFonts w:asciiTheme="minorHAnsi" w:hAnsiTheme="minorHAnsi" w:cstheme="minorHAnsi"/>
          <w:sz w:val="22"/>
        </w:rPr>
      </w:pPr>
    </w:p>
    <w:p w14:paraId="60AEDA0A" w14:textId="2DBBFB19" w:rsidR="00E24943" w:rsidRPr="0036670E" w:rsidRDefault="00E24943" w:rsidP="00234F3A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Nom</w:t>
      </w:r>
      <w:r w:rsidR="009177B4" w:rsidRPr="0036670E">
        <w:rPr>
          <w:rFonts w:asciiTheme="minorHAnsi" w:hAnsiTheme="minorHAnsi" w:cstheme="minorHAnsi"/>
          <w:sz w:val="22"/>
        </w:rPr>
        <w:t xml:space="preserve"> </w:t>
      </w:r>
      <w:r w:rsidRPr="0036670E">
        <w:rPr>
          <w:rFonts w:asciiTheme="minorHAnsi" w:hAnsiTheme="minorHAnsi" w:cstheme="minorHAnsi"/>
          <w:sz w:val="22"/>
        </w:rPr>
        <w:t>de la compagnie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2EEF9C55" w14:textId="77777777" w:rsidR="00E24943" w:rsidRPr="0036670E" w:rsidRDefault="005E24B6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Adresse de la compagnie :</w:t>
      </w:r>
    </w:p>
    <w:p w14:paraId="394D3588" w14:textId="77777777" w:rsidR="005E24B6" w:rsidRPr="0036670E" w:rsidRDefault="005E24B6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</w:rPr>
      </w:pPr>
    </w:p>
    <w:p w14:paraId="620B7546" w14:textId="77777777" w:rsidR="00234F3A" w:rsidRPr="0036670E" w:rsidRDefault="00234F3A" w:rsidP="00234F3A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Nom et prénom du contact de la compagnie : </w:t>
      </w:r>
    </w:p>
    <w:p w14:paraId="6C9EFA95" w14:textId="77777777" w:rsidR="00234F3A" w:rsidRPr="0036670E" w:rsidRDefault="00234F3A" w:rsidP="00234F3A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Adresse : </w:t>
      </w:r>
    </w:p>
    <w:p w14:paraId="2A002582" w14:textId="77777777" w:rsidR="00234F3A" w:rsidRPr="0036670E" w:rsidRDefault="00234F3A" w:rsidP="00234F3A">
      <w:pPr>
        <w:tabs>
          <w:tab w:val="right" w:leader="dot" w:pos="7371"/>
        </w:tabs>
        <w:jc w:val="both"/>
        <w:rPr>
          <w:rFonts w:asciiTheme="minorHAnsi" w:hAnsiTheme="minorHAnsi" w:cstheme="minorHAnsi"/>
          <w:sz w:val="22"/>
        </w:rPr>
      </w:pPr>
    </w:p>
    <w:p w14:paraId="62ABBDF9" w14:textId="78CB767E" w:rsidR="00234F3A" w:rsidRPr="0036670E" w:rsidRDefault="00DF2F9B" w:rsidP="00234F3A">
      <w:pPr>
        <w:tabs>
          <w:tab w:val="left" w:pos="4678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Téléphone portable : </w:t>
      </w:r>
      <w:r>
        <w:rPr>
          <w:rFonts w:asciiTheme="minorHAnsi" w:hAnsiTheme="minorHAnsi" w:cstheme="minorHAnsi"/>
          <w:sz w:val="22"/>
        </w:rPr>
        <w:tab/>
      </w:r>
      <w:r w:rsidR="00234F3A" w:rsidRPr="0036670E">
        <w:rPr>
          <w:rFonts w:asciiTheme="minorHAnsi" w:hAnsiTheme="minorHAnsi" w:cstheme="minorHAnsi"/>
          <w:sz w:val="22"/>
        </w:rPr>
        <w:t>Téléphone </w:t>
      </w:r>
      <w:r>
        <w:rPr>
          <w:rFonts w:asciiTheme="minorHAnsi" w:hAnsiTheme="minorHAnsi" w:cstheme="minorHAnsi"/>
          <w:sz w:val="22"/>
        </w:rPr>
        <w:t xml:space="preserve">fixe </w:t>
      </w:r>
      <w:r w:rsidR="00234F3A" w:rsidRPr="0036670E">
        <w:rPr>
          <w:rFonts w:asciiTheme="minorHAnsi" w:hAnsiTheme="minorHAnsi" w:cstheme="minorHAnsi"/>
          <w:sz w:val="22"/>
        </w:rPr>
        <w:t xml:space="preserve">: </w:t>
      </w:r>
      <w:r w:rsidR="00234F3A" w:rsidRPr="0036670E">
        <w:rPr>
          <w:rFonts w:asciiTheme="minorHAnsi" w:hAnsiTheme="minorHAnsi" w:cstheme="minorHAnsi"/>
          <w:sz w:val="22"/>
        </w:rPr>
        <w:tab/>
        <w:t xml:space="preserve"> </w:t>
      </w:r>
    </w:p>
    <w:p w14:paraId="35E7F108" w14:textId="6A0F0283" w:rsidR="00234F3A" w:rsidRPr="0036670E" w:rsidRDefault="00234F3A" w:rsidP="00093E11">
      <w:pPr>
        <w:tabs>
          <w:tab w:val="left" w:leader="dot" w:pos="5670"/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Courriel : </w:t>
      </w:r>
    </w:p>
    <w:p w14:paraId="6209DD98" w14:textId="59BAB06C" w:rsidR="00E24943" w:rsidRPr="0036670E" w:rsidRDefault="00E24943" w:rsidP="00093E11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Nombre </w:t>
      </w:r>
      <w:r w:rsidR="005016B6" w:rsidRPr="0036670E">
        <w:rPr>
          <w:rFonts w:asciiTheme="minorHAnsi" w:hAnsiTheme="minorHAnsi" w:cstheme="minorHAnsi"/>
          <w:sz w:val="22"/>
        </w:rPr>
        <w:t xml:space="preserve">total </w:t>
      </w:r>
      <w:r w:rsidRPr="0036670E">
        <w:rPr>
          <w:rFonts w:asciiTheme="minorHAnsi" w:hAnsiTheme="minorHAnsi" w:cstheme="minorHAnsi"/>
          <w:sz w:val="22"/>
        </w:rPr>
        <w:t>d</w:t>
      </w:r>
      <w:r w:rsidR="00E63E63" w:rsidRPr="0036670E">
        <w:rPr>
          <w:rFonts w:asciiTheme="minorHAnsi" w:hAnsiTheme="minorHAnsi" w:cstheme="minorHAnsi"/>
          <w:sz w:val="22"/>
        </w:rPr>
        <w:t>e membres</w:t>
      </w:r>
      <w:r w:rsidRPr="0036670E">
        <w:rPr>
          <w:rFonts w:asciiTheme="minorHAnsi" w:hAnsiTheme="minorHAnsi" w:cstheme="minorHAnsi"/>
          <w:sz w:val="22"/>
        </w:rPr>
        <w:t xml:space="preserve"> dans la compagnie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018056C2" w14:textId="77777777" w:rsidR="00423583" w:rsidRPr="0036670E" w:rsidRDefault="00423583" w:rsidP="00423583">
      <w:pPr>
        <w:jc w:val="both"/>
        <w:rPr>
          <w:rFonts w:asciiTheme="minorHAnsi" w:hAnsiTheme="minorHAnsi" w:cstheme="minorHAnsi"/>
          <w:i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Listez ci-dessous </w:t>
      </w:r>
      <w:r w:rsidRPr="0036670E">
        <w:rPr>
          <w:rFonts w:asciiTheme="minorHAnsi" w:hAnsiTheme="minorHAnsi" w:cstheme="minorHAnsi"/>
          <w:b/>
          <w:sz w:val="22"/>
        </w:rPr>
        <w:t>les personnes de la compagnie</w:t>
      </w:r>
      <w:r w:rsidRPr="0036670E">
        <w:rPr>
          <w:rFonts w:asciiTheme="minorHAnsi" w:hAnsiTheme="minorHAnsi" w:cstheme="minorHAnsi"/>
          <w:sz w:val="22"/>
        </w:rPr>
        <w:t xml:space="preserve"> (comédiens, technicien(s), metteur en scène) </w:t>
      </w:r>
      <w:r w:rsidRPr="0036670E">
        <w:rPr>
          <w:rFonts w:asciiTheme="minorHAnsi" w:hAnsiTheme="minorHAnsi" w:cstheme="minorHAnsi"/>
          <w:b/>
          <w:sz w:val="22"/>
        </w:rPr>
        <w:t xml:space="preserve">qui participeront </w:t>
      </w:r>
      <w:r w:rsidRPr="00725D83">
        <w:rPr>
          <w:rFonts w:asciiTheme="minorHAnsi" w:hAnsiTheme="minorHAnsi" w:cstheme="minorHAnsi"/>
          <w:b/>
          <w:sz w:val="22"/>
          <w:u w:val="single"/>
        </w:rPr>
        <w:t>effectivement</w:t>
      </w:r>
      <w:r w:rsidRPr="0036670E">
        <w:rPr>
          <w:rFonts w:asciiTheme="minorHAnsi" w:hAnsiTheme="minorHAnsi" w:cstheme="minorHAnsi"/>
          <w:b/>
          <w:sz w:val="22"/>
        </w:rPr>
        <w:t xml:space="preserve"> aux représentations en sélection</w:t>
      </w:r>
      <w:r w:rsidRPr="0036670E">
        <w:rPr>
          <w:rFonts w:asciiTheme="minorHAnsi" w:hAnsiTheme="minorHAnsi" w:cstheme="minorHAnsi"/>
          <w:sz w:val="22"/>
        </w:rPr>
        <w:t xml:space="preserve"> et, éventuellement, </w:t>
      </w:r>
      <w:r w:rsidRPr="0036670E">
        <w:rPr>
          <w:rFonts w:asciiTheme="minorHAnsi" w:hAnsiTheme="minorHAnsi" w:cstheme="minorHAnsi"/>
          <w:b/>
          <w:sz w:val="22"/>
        </w:rPr>
        <w:t>en finale à Saint-Cyr-sur-Loire</w:t>
      </w:r>
      <w:r w:rsidRPr="0036670E">
        <w:rPr>
          <w:rFonts w:asciiTheme="minorHAnsi" w:hAnsiTheme="minorHAnsi" w:cstheme="minorHAnsi"/>
          <w:sz w:val="22"/>
        </w:rPr>
        <w:t xml:space="preserve">. </w:t>
      </w:r>
      <w:r w:rsidRPr="0036670E">
        <w:rPr>
          <w:rFonts w:asciiTheme="minorHAnsi" w:hAnsiTheme="minorHAnsi" w:cstheme="minorHAnsi"/>
          <w:b/>
          <w:sz w:val="22"/>
        </w:rPr>
        <w:t>Mentionnez le nom du personnage</w:t>
      </w:r>
      <w:r w:rsidRPr="0036670E">
        <w:rPr>
          <w:rFonts w:asciiTheme="minorHAnsi" w:hAnsiTheme="minorHAnsi" w:cstheme="minorHAnsi"/>
          <w:sz w:val="22"/>
        </w:rPr>
        <w:t xml:space="preserve"> interprété (comédiens) </w:t>
      </w:r>
      <w:r w:rsidRPr="0036670E">
        <w:rPr>
          <w:rFonts w:asciiTheme="minorHAnsi" w:hAnsiTheme="minorHAnsi" w:cstheme="minorHAnsi"/>
          <w:b/>
          <w:sz w:val="22"/>
        </w:rPr>
        <w:t>et/ou la fonction</w:t>
      </w:r>
      <w:r w:rsidRPr="0036670E">
        <w:rPr>
          <w:rFonts w:asciiTheme="minorHAnsi" w:hAnsiTheme="minorHAnsi" w:cstheme="minorHAnsi"/>
          <w:sz w:val="22"/>
        </w:rPr>
        <w:t xml:space="preserve"> (m</w:t>
      </w:r>
      <w:r>
        <w:rPr>
          <w:rFonts w:asciiTheme="minorHAnsi" w:hAnsiTheme="minorHAnsi" w:cstheme="minorHAnsi"/>
          <w:sz w:val="22"/>
        </w:rPr>
        <w:t>etteur en scène</w:t>
      </w:r>
      <w:r w:rsidRPr="0036670E">
        <w:rPr>
          <w:rFonts w:asciiTheme="minorHAnsi" w:hAnsiTheme="minorHAnsi" w:cstheme="minorHAnsi"/>
          <w:sz w:val="22"/>
        </w:rPr>
        <w:t xml:space="preserve">, technicien) dans le projet. </w:t>
      </w:r>
      <w:r w:rsidRPr="0036670E">
        <w:rPr>
          <w:rFonts w:asciiTheme="minorHAnsi" w:hAnsiTheme="minorHAnsi" w:cstheme="minorHAnsi"/>
          <w:i/>
          <w:sz w:val="22"/>
        </w:rPr>
        <w:t xml:space="preserve">(Ajoutez des lignes si nécessaire). </w:t>
      </w:r>
    </w:p>
    <w:p w14:paraId="2F86FEBD" w14:textId="0FB3D85E" w:rsidR="00CC79B9" w:rsidRPr="0036670E" w:rsidRDefault="000E1C81">
      <w:pPr>
        <w:jc w:val="both"/>
        <w:rPr>
          <w:rFonts w:asciiTheme="minorHAnsi" w:hAnsiTheme="minorHAnsi" w:cstheme="minorHAnsi"/>
          <w:i/>
          <w:sz w:val="22"/>
        </w:rPr>
      </w:pPr>
      <w:r w:rsidRPr="0036670E">
        <w:rPr>
          <w:rFonts w:asciiTheme="minorHAnsi" w:hAnsiTheme="minorHAnsi" w:cstheme="minorHAnsi"/>
          <w:i/>
          <w:sz w:val="22"/>
        </w:rPr>
        <w:t xml:space="preserve"> </w:t>
      </w:r>
    </w:p>
    <w:p w14:paraId="68E76F6D" w14:textId="77777777" w:rsidR="00E63E63" w:rsidRPr="0036670E" w:rsidRDefault="00E63E63">
      <w:pPr>
        <w:jc w:val="both"/>
        <w:rPr>
          <w:rFonts w:asciiTheme="minorHAnsi" w:hAnsiTheme="minorHAnsi" w:cstheme="minorHAnsi"/>
          <w:b/>
          <w:sz w:val="22"/>
        </w:rPr>
      </w:pPr>
    </w:p>
    <w:tbl>
      <w:tblPr>
        <w:tblStyle w:val="Listeclaire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5"/>
        <w:gridCol w:w="867"/>
        <w:gridCol w:w="2433"/>
        <w:gridCol w:w="1560"/>
      </w:tblGrid>
      <w:tr w:rsidR="00CC79B9" w:rsidRPr="0036670E" w14:paraId="1BBF6010" w14:textId="77777777" w:rsidTr="00436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11AA8F7A" w14:textId="77777777" w:rsidR="00CC79B9" w:rsidRPr="0036670E" w:rsidRDefault="00CC79B9" w:rsidP="00173F58">
            <w:pPr>
              <w:jc w:val="center"/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</w:pPr>
            <w:r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>Nom</w:t>
            </w:r>
          </w:p>
        </w:tc>
        <w:tc>
          <w:tcPr>
            <w:tcW w:w="1559" w:type="dxa"/>
            <w:vAlign w:val="center"/>
          </w:tcPr>
          <w:p w14:paraId="574EFDDB" w14:textId="77777777" w:rsidR="00CC79B9" w:rsidRPr="0036670E" w:rsidRDefault="00CC79B9" w:rsidP="00173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</w:pPr>
            <w:r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>Prénom</w:t>
            </w:r>
          </w:p>
        </w:tc>
        <w:tc>
          <w:tcPr>
            <w:tcW w:w="1685" w:type="dxa"/>
            <w:vAlign w:val="center"/>
          </w:tcPr>
          <w:p w14:paraId="0C6D9FCA" w14:textId="77777777" w:rsidR="00CC79B9" w:rsidRPr="0036670E" w:rsidRDefault="00CC79B9" w:rsidP="00173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</w:pPr>
            <w:r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>Profession</w:t>
            </w:r>
          </w:p>
        </w:tc>
        <w:tc>
          <w:tcPr>
            <w:tcW w:w="867" w:type="dxa"/>
            <w:vAlign w:val="center"/>
          </w:tcPr>
          <w:p w14:paraId="6497CB11" w14:textId="77777777" w:rsidR="00CC79B9" w:rsidRPr="0036670E" w:rsidRDefault="00CC79B9" w:rsidP="00173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</w:pPr>
            <w:r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>Age</w:t>
            </w:r>
          </w:p>
        </w:tc>
        <w:tc>
          <w:tcPr>
            <w:tcW w:w="2433" w:type="dxa"/>
            <w:vAlign w:val="center"/>
          </w:tcPr>
          <w:p w14:paraId="2E563E58" w14:textId="20093E42" w:rsidR="00CC79B9" w:rsidRPr="0036670E" w:rsidRDefault="000158D6" w:rsidP="006377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</w:pPr>
            <w:r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>Fonction</w:t>
            </w:r>
            <w:r w:rsidR="000E1C81"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 xml:space="preserve"> dans le projet</w:t>
            </w:r>
            <w:r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 xml:space="preserve"> </w:t>
            </w:r>
            <w:r w:rsidR="00497D32"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>*</w:t>
            </w:r>
          </w:p>
        </w:tc>
        <w:tc>
          <w:tcPr>
            <w:tcW w:w="1560" w:type="dxa"/>
            <w:vAlign w:val="center"/>
          </w:tcPr>
          <w:p w14:paraId="3DA2706A" w14:textId="2ABCF1B1" w:rsidR="00CC79B9" w:rsidRPr="0036670E" w:rsidRDefault="00637765" w:rsidP="00173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</w:pPr>
            <w:r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>Fait du théâtre</w:t>
            </w:r>
            <w:r w:rsidR="00CC79B9"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 xml:space="preserve"> depuis</w:t>
            </w:r>
            <w:r w:rsidR="000158D6" w:rsidRPr="0036670E">
              <w:rPr>
                <w:rFonts w:asciiTheme="minorHAnsi" w:hAnsiTheme="minorHAnsi" w:cs="Calibri (Corps)"/>
                <w:bCs w:val="0"/>
                <w:color w:val="FFFFFF"/>
                <w:w w:val="90"/>
                <w:sz w:val="21"/>
              </w:rPr>
              <w:t xml:space="preserve"> (années)</w:t>
            </w:r>
          </w:p>
        </w:tc>
      </w:tr>
      <w:tr w:rsidR="00CC79B9" w:rsidRPr="0036670E" w14:paraId="0A88C065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7D4F937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697DAF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078016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CC999D8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1FC2BD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7ED39B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18318A25" w14:textId="77777777" w:rsidTr="00093E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3B49A96D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3F5800F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4C3E8189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vAlign w:val="center"/>
          </w:tcPr>
          <w:p w14:paraId="14FC468E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2D2B6AA3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5A6B9C4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499367C8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F8D5D52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41EF41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8449A2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09AE75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7699D7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F8B70D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3D83B14F" w14:textId="77777777" w:rsidTr="00093E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37013973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505C9CB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0A1B427F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vAlign w:val="center"/>
          </w:tcPr>
          <w:p w14:paraId="52D2BC21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79882E74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86B0AA1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2E6FF5DA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035F00E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470016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DB0BE9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64A930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BB4B1D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3D659C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65BF238A" w14:textId="77777777" w:rsidTr="00093E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1837806B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44642A5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36776924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vAlign w:val="center"/>
          </w:tcPr>
          <w:p w14:paraId="1E096292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6917425E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C5A0D5B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2741151D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0C349E9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EF75540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8E376A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7F0BC12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6BBADB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EC45DD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38F7A0E2" w14:textId="77777777" w:rsidTr="00093E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06D3CDAF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6866561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6CEBF38E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vAlign w:val="center"/>
          </w:tcPr>
          <w:p w14:paraId="32EB8D11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118F9008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B9547FD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001D9A8D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E3CE21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677B2A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ECD66C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EAB0BF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8B5C1E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599E5F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5CF92CA6" w14:textId="77777777" w:rsidTr="00093E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0ABEC641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3C8537A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vAlign w:val="center"/>
          </w:tcPr>
          <w:p w14:paraId="47374973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vAlign w:val="center"/>
          </w:tcPr>
          <w:p w14:paraId="2F099F0A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vAlign w:val="center"/>
          </w:tcPr>
          <w:p w14:paraId="1F270971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7A2007A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0DFD3302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single" w:sz="4" w:space="0" w:color="000000" w:themeColor="text1"/>
            </w:tcBorders>
            <w:vAlign w:val="center"/>
          </w:tcPr>
          <w:p w14:paraId="5E32BE76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single" w:sz="4" w:space="0" w:color="000000" w:themeColor="text1"/>
            </w:tcBorders>
            <w:vAlign w:val="center"/>
          </w:tcPr>
          <w:p w14:paraId="5BC18CC2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single" w:sz="4" w:space="0" w:color="000000" w:themeColor="text1"/>
            </w:tcBorders>
            <w:vAlign w:val="center"/>
          </w:tcPr>
          <w:p w14:paraId="2B41CACA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none" w:sz="0" w:space="0" w:color="auto"/>
              <w:bottom w:val="single" w:sz="4" w:space="0" w:color="000000" w:themeColor="text1"/>
            </w:tcBorders>
            <w:vAlign w:val="center"/>
          </w:tcPr>
          <w:p w14:paraId="160D78D5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none" w:sz="0" w:space="0" w:color="auto"/>
              <w:bottom w:val="single" w:sz="4" w:space="0" w:color="000000" w:themeColor="text1"/>
            </w:tcBorders>
            <w:vAlign w:val="center"/>
          </w:tcPr>
          <w:p w14:paraId="1DE147DE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single" w:sz="4" w:space="0" w:color="000000" w:themeColor="text1"/>
              <w:right w:val="none" w:sz="0" w:space="0" w:color="auto"/>
            </w:tcBorders>
            <w:vAlign w:val="center"/>
          </w:tcPr>
          <w:p w14:paraId="668EC3DF" w14:textId="77777777" w:rsidR="00CC79B9" w:rsidRPr="0036670E" w:rsidRDefault="00CC79B9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CC79B9" w:rsidRPr="0036670E" w14:paraId="0FA9EDD4" w14:textId="77777777" w:rsidTr="00093E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A83E8" w14:textId="77777777" w:rsidR="00CC79B9" w:rsidRPr="0036670E" w:rsidRDefault="00CC79B9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32D40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ABE584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0B6B2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D97EB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9E743" w14:textId="77777777" w:rsidR="00CC79B9" w:rsidRPr="0036670E" w:rsidRDefault="00CC79B9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93E11" w:rsidRPr="0036670E" w14:paraId="09BA2DC3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39212" w14:textId="77777777" w:rsidR="00093E11" w:rsidRPr="0036670E" w:rsidRDefault="00093E11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7ACB5" w14:textId="77777777" w:rsidR="00093E11" w:rsidRPr="0036670E" w:rsidRDefault="00093E11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97273" w14:textId="77777777" w:rsidR="00093E11" w:rsidRPr="0036670E" w:rsidRDefault="00093E11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85F54" w14:textId="77777777" w:rsidR="00093E11" w:rsidRPr="0036670E" w:rsidRDefault="00093E11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DB9CF" w14:textId="77777777" w:rsidR="00093E11" w:rsidRPr="0036670E" w:rsidRDefault="00093E11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E1F0E" w14:textId="77777777" w:rsidR="00093E11" w:rsidRPr="0036670E" w:rsidRDefault="00093E11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7D32" w:rsidRPr="0036670E" w14:paraId="230C63C4" w14:textId="77777777" w:rsidTr="00093E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C15A0" w14:textId="77777777" w:rsidR="00497D32" w:rsidRPr="0036670E" w:rsidRDefault="00497D32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68C1F" w14:textId="77777777" w:rsidR="00497D32" w:rsidRPr="0036670E" w:rsidRDefault="00497D32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A3170" w14:textId="77777777" w:rsidR="00497D32" w:rsidRPr="0036670E" w:rsidRDefault="00497D32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78E06" w14:textId="77777777" w:rsidR="00497D32" w:rsidRPr="0036670E" w:rsidRDefault="00497D32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04B14" w14:textId="77777777" w:rsidR="00497D32" w:rsidRPr="0036670E" w:rsidRDefault="00497D32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D2260" w14:textId="77777777" w:rsidR="00497D32" w:rsidRPr="0036670E" w:rsidRDefault="00497D32" w:rsidP="0009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58D6" w:rsidRPr="0036670E" w14:paraId="7325AEB9" w14:textId="77777777" w:rsidTr="0009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88131" w14:textId="77777777" w:rsidR="000158D6" w:rsidRPr="0036670E" w:rsidRDefault="000158D6" w:rsidP="00093E11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1336D" w14:textId="77777777" w:rsidR="000158D6" w:rsidRPr="0036670E" w:rsidRDefault="000158D6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EDBE6" w14:textId="77777777" w:rsidR="000158D6" w:rsidRPr="0036670E" w:rsidRDefault="000158D6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6F7C6" w14:textId="77777777" w:rsidR="000158D6" w:rsidRPr="0036670E" w:rsidRDefault="000158D6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C2C16" w14:textId="77777777" w:rsidR="000158D6" w:rsidRPr="0036670E" w:rsidRDefault="000158D6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43AEF" w14:textId="77777777" w:rsidR="000158D6" w:rsidRPr="0036670E" w:rsidRDefault="000158D6" w:rsidP="0009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7D32" w:rsidRPr="0036670E" w14:paraId="1248E1A1" w14:textId="77777777" w:rsidTr="00497D3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7B169" w14:textId="77777777" w:rsidR="00497D32" w:rsidRPr="0036670E" w:rsidRDefault="00497D32" w:rsidP="00CC79B9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DE6F5" w14:textId="77777777" w:rsidR="00497D32" w:rsidRPr="0036670E" w:rsidRDefault="00497D32" w:rsidP="00CC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2085C" w14:textId="77777777" w:rsidR="00497D32" w:rsidRPr="0036670E" w:rsidRDefault="00497D32" w:rsidP="00CC7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7BCF1" w14:textId="77777777" w:rsidR="00497D32" w:rsidRPr="0036670E" w:rsidRDefault="00497D32" w:rsidP="00173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058BC" w14:textId="3303ECAE" w:rsidR="00497D32" w:rsidRPr="0036670E" w:rsidRDefault="00497D32" w:rsidP="00B55C62">
            <w:pPr>
              <w:tabs>
                <w:tab w:val="left" w:pos="60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6670E">
              <w:rPr>
                <w:rFonts w:asciiTheme="minorHAnsi" w:hAnsiTheme="minorHAnsi" w:cstheme="minorHAnsi"/>
                <w:sz w:val="18"/>
              </w:rPr>
              <w:t xml:space="preserve">* </w:t>
            </w:r>
            <w:r w:rsidR="000158D6" w:rsidRPr="0036670E">
              <w:rPr>
                <w:rFonts w:asciiTheme="minorHAnsi" w:hAnsiTheme="minorHAnsi" w:cstheme="minorHAnsi"/>
                <w:sz w:val="18"/>
              </w:rPr>
              <w:t>Personnage</w:t>
            </w:r>
            <w:r w:rsidRPr="0036670E">
              <w:rPr>
                <w:rFonts w:asciiTheme="minorHAnsi" w:hAnsiTheme="minorHAnsi" w:cstheme="minorHAnsi"/>
                <w:sz w:val="18"/>
              </w:rPr>
              <w:t xml:space="preserve">, technicien, </w:t>
            </w:r>
            <w:r w:rsidRPr="0036670E">
              <w:rPr>
                <w:rFonts w:asciiTheme="minorHAnsi" w:hAnsiTheme="minorHAnsi" w:cstheme="minorHAnsi"/>
                <w:sz w:val="18"/>
              </w:rPr>
              <w:br/>
              <w:t xml:space="preserve">    metteur en scène…</w:t>
            </w:r>
            <w:r w:rsidRPr="0036670E">
              <w:rPr>
                <w:rFonts w:asciiTheme="minorHAnsi" w:hAnsiTheme="minorHAnsi" w:cstheme="minorHAnsi"/>
                <w:sz w:val="18"/>
              </w:rPr>
              <w:br w:type="page"/>
            </w:r>
          </w:p>
        </w:tc>
      </w:tr>
    </w:tbl>
    <w:p w14:paraId="11049799" w14:textId="77777777" w:rsidR="00E24943" w:rsidRPr="0036670E" w:rsidRDefault="00E24943">
      <w:pPr>
        <w:jc w:val="center"/>
        <w:rPr>
          <w:rFonts w:asciiTheme="minorHAnsi" w:hAnsiTheme="minorHAnsi" w:cstheme="minorHAnsi"/>
          <w:b/>
          <w:color w:val="FFFFFF"/>
          <w:sz w:val="32"/>
        </w:rPr>
      </w:pPr>
      <w:r w:rsidRPr="0036670E">
        <w:rPr>
          <w:rFonts w:asciiTheme="minorHAnsi" w:hAnsiTheme="minorHAnsi" w:cstheme="minorHAnsi"/>
          <w:sz w:val="22"/>
        </w:rPr>
        <w:br w:type="page"/>
      </w:r>
      <w:r w:rsidRPr="0036670E">
        <w:rPr>
          <w:rFonts w:asciiTheme="minorHAnsi" w:hAnsiTheme="minorHAnsi" w:cstheme="minorHAnsi"/>
          <w:b/>
          <w:color w:val="FFFFFF"/>
          <w:sz w:val="32"/>
          <w:highlight w:val="darkRed"/>
        </w:rPr>
        <w:lastRenderedPageBreak/>
        <w:t>RENSEIGNEMENTS ARTISTIQUE</w:t>
      </w:r>
      <w:r w:rsidR="00B55160" w:rsidRPr="0036670E">
        <w:rPr>
          <w:rFonts w:asciiTheme="minorHAnsi" w:hAnsiTheme="minorHAnsi" w:cstheme="minorHAnsi"/>
          <w:b/>
          <w:color w:val="FFFFFF"/>
          <w:sz w:val="32"/>
          <w:highlight w:val="darkRed"/>
        </w:rPr>
        <w:t xml:space="preserve">S </w:t>
      </w:r>
    </w:p>
    <w:p w14:paraId="783889F4" w14:textId="77777777" w:rsidR="00E24943" w:rsidRDefault="00E24943">
      <w:pPr>
        <w:jc w:val="both"/>
        <w:rPr>
          <w:rFonts w:asciiTheme="minorHAnsi" w:hAnsiTheme="minorHAnsi" w:cstheme="minorHAnsi"/>
          <w:sz w:val="32"/>
        </w:rPr>
      </w:pPr>
    </w:p>
    <w:p w14:paraId="664F6CC3" w14:textId="77777777" w:rsidR="00B924B4" w:rsidRPr="0036670E" w:rsidRDefault="00B924B4">
      <w:pPr>
        <w:jc w:val="both"/>
        <w:rPr>
          <w:rFonts w:asciiTheme="minorHAnsi" w:hAnsiTheme="minorHAnsi" w:cstheme="minorHAnsi"/>
          <w:sz w:val="32"/>
        </w:rPr>
      </w:pPr>
    </w:p>
    <w:p w14:paraId="0BF3EDC3" w14:textId="643E9AA2" w:rsidR="00B924B4" w:rsidRPr="0036670E" w:rsidRDefault="00B924B4" w:rsidP="00B924B4">
      <w:pPr>
        <w:tabs>
          <w:tab w:val="left" w:pos="2835"/>
          <w:tab w:val="left" w:pos="6096"/>
        </w:tabs>
        <w:jc w:val="both"/>
        <w:rPr>
          <w:rFonts w:asciiTheme="minorHAnsi" w:hAnsiTheme="minorHAnsi" w:cstheme="minorHAnsi"/>
          <w:b/>
          <w:color w:val="800000"/>
        </w:rPr>
      </w:pPr>
      <w:r>
        <w:rPr>
          <w:rFonts w:asciiTheme="minorHAnsi" w:hAnsiTheme="minorHAnsi" w:cstheme="minorHAnsi"/>
          <w:b/>
          <w:color w:val="800000"/>
        </w:rPr>
        <w:t>1</w:t>
      </w:r>
      <w:r w:rsidRPr="0036670E">
        <w:rPr>
          <w:rFonts w:asciiTheme="minorHAnsi" w:hAnsiTheme="minorHAnsi" w:cstheme="minorHAnsi"/>
          <w:b/>
          <w:color w:val="800000"/>
        </w:rPr>
        <w:t>. RENSEIGNEMENTS SUR LA PIÈCE PRESENTÉE</w:t>
      </w:r>
    </w:p>
    <w:p w14:paraId="27F51221" w14:textId="77777777" w:rsidR="00B924B4" w:rsidRPr="0036670E" w:rsidRDefault="00B924B4" w:rsidP="00B924B4">
      <w:pPr>
        <w:jc w:val="both"/>
        <w:rPr>
          <w:rFonts w:asciiTheme="minorHAnsi" w:hAnsiTheme="minorHAnsi" w:cstheme="minorHAnsi"/>
          <w:sz w:val="22"/>
        </w:rPr>
      </w:pPr>
    </w:p>
    <w:p w14:paraId="7FC54FFB" w14:textId="77777777" w:rsidR="00B924B4" w:rsidRPr="0036670E" w:rsidRDefault="00B924B4" w:rsidP="00731782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Titre : </w:t>
      </w:r>
    </w:p>
    <w:p w14:paraId="4F9A41C6" w14:textId="77777777" w:rsidR="00B924B4" w:rsidRPr="0036670E" w:rsidRDefault="00B924B4" w:rsidP="00731782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Auteur : </w:t>
      </w:r>
    </w:p>
    <w:p w14:paraId="6BDA30DA" w14:textId="77777777" w:rsidR="00B924B4" w:rsidRPr="0036670E" w:rsidRDefault="00B924B4" w:rsidP="00731782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Genre : </w:t>
      </w:r>
    </w:p>
    <w:p w14:paraId="4D13E2C7" w14:textId="3B5C3914" w:rsidR="00C813CE" w:rsidRPr="00245751" w:rsidRDefault="00245751" w:rsidP="00C813CE">
      <w:pPr>
        <w:pStyle w:val="NormalWeb"/>
        <w:spacing w:before="120" w:beforeAutospacing="0" w:after="120"/>
        <w:rPr>
          <w:rFonts w:ascii="Calibri" w:hAnsi="Calibri" w:cs="Calibri"/>
          <w:sz w:val="22"/>
        </w:rPr>
      </w:pPr>
      <w:r w:rsidRPr="00245751">
        <w:rPr>
          <w:rFonts w:ascii="Calibri" w:hAnsi="Calibri" w:cs="Calibri"/>
          <w:sz w:val="22"/>
        </w:rPr>
        <w:t>Catégorie d’âge des spectateurs </w:t>
      </w:r>
      <w:r w:rsidR="009D2475">
        <w:rPr>
          <w:rFonts w:ascii="Calibri" w:hAnsi="Calibri" w:cs="Calibri"/>
          <w:sz w:val="22"/>
        </w:rPr>
        <w:t xml:space="preserve">(rayer les mentions inutiles) </w:t>
      </w:r>
      <w:r w:rsidRPr="00245751">
        <w:rPr>
          <w:rFonts w:ascii="Calibri" w:hAnsi="Calibri" w:cs="Calibri"/>
          <w:sz w:val="22"/>
        </w:rPr>
        <w:t xml:space="preserve">: </w:t>
      </w:r>
      <w:r w:rsidR="009D2475">
        <w:rPr>
          <w:rFonts w:ascii="Calibri" w:hAnsi="Calibri" w:cs="Calibri"/>
          <w:sz w:val="22"/>
        </w:rPr>
        <w:t>Enfants – Adolescents - Adultes</w:t>
      </w:r>
    </w:p>
    <w:p w14:paraId="285E72D9" w14:textId="77777777" w:rsidR="00245751" w:rsidRDefault="00245751" w:rsidP="00C813CE">
      <w:pPr>
        <w:pStyle w:val="NormalWeb"/>
        <w:spacing w:before="120" w:beforeAutospacing="0" w:after="120"/>
        <w:rPr>
          <w:rFonts w:ascii="Calibri" w:hAnsi="Calibri" w:cs="Calibri"/>
          <w:b/>
          <w:sz w:val="22"/>
        </w:rPr>
      </w:pPr>
    </w:p>
    <w:p w14:paraId="2C9118ED" w14:textId="7CA9F1D9" w:rsidR="00B924B4" w:rsidRPr="002A4FDF" w:rsidRDefault="00B924B4" w:rsidP="00C813CE">
      <w:pPr>
        <w:pStyle w:val="NormalWeb"/>
        <w:spacing w:before="120" w:beforeAutospacing="0" w:after="120"/>
        <w:rPr>
          <w:b/>
          <w:sz w:val="22"/>
        </w:rPr>
      </w:pPr>
      <w:r w:rsidRPr="002A4FDF">
        <w:rPr>
          <w:rFonts w:ascii="Calibri" w:hAnsi="Calibri" w:cs="Calibri"/>
          <w:b/>
          <w:sz w:val="22"/>
        </w:rPr>
        <w:t>Durée</w:t>
      </w:r>
      <w:r w:rsidR="00C813CE">
        <w:rPr>
          <w:rFonts w:ascii="Calibri" w:hAnsi="Calibri" w:cs="Calibri"/>
          <w:b/>
          <w:sz w:val="22"/>
        </w:rPr>
        <w:t xml:space="preserve"> (Attention :</w:t>
      </w:r>
      <w:r w:rsidR="002A7764">
        <w:rPr>
          <w:rFonts w:ascii="Calibri" w:hAnsi="Calibri" w:cs="Calibri"/>
          <w:b/>
          <w:sz w:val="22"/>
        </w:rPr>
        <w:t xml:space="preserve"> </w:t>
      </w:r>
      <w:r w:rsidR="00C813CE">
        <w:rPr>
          <w:rFonts w:ascii="Calibri" w:hAnsi="Calibri" w:cs="Calibri"/>
          <w:b/>
          <w:sz w:val="22"/>
        </w:rPr>
        <w:t xml:space="preserve">vérifier que le spectacle est </w:t>
      </w:r>
      <w:r w:rsidR="00590587">
        <w:rPr>
          <w:rFonts w:ascii="Calibri" w:hAnsi="Calibri" w:cs="Calibri"/>
          <w:b/>
          <w:sz w:val="22"/>
        </w:rPr>
        <w:t xml:space="preserve">bien </w:t>
      </w:r>
      <w:r w:rsidR="00C813CE">
        <w:rPr>
          <w:rFonts w:ascii="Calibri" w:hAnsi="Calibri" w:cs="Calibri"/>
          <w:b/>
          <w:sz w:val="22"/>
        </w:rPr>
        <w:t>conforme aux limites</w:t>
      </w:r>
      <w:r w:rsidR="00E356C6">
        <w:rPr>
          <w:rFonts w:ascii="Calibri" w:hAnsi="Calibri" w:cs="Calibri"/>
          <w:b/>
          <w:sz w:val="22"/>
        </w:rPr>
        <w:t xml:space="preserve"> de temps</w:t>
      </w:r>
      <w:r w:rsidR="00C813CE">
        <w:rPr>
          <w:rFonts w:ascii="Calibri" w:hAnsi="Calibri" w:cs="Calibri"/>
          <w:b/>
          <w:sz w:val="22"/>
        </w:rPr>
        <w:t xml:space="preserve"> indiquées !)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92"/>
        <w:gridCol w:w="993"/>
      </w:tblGrid>
      <w:tr w:rsidR="00F64C27" w:rsidRPr="00F64C27" w14:paraId="23991CF0" w14:textId="77777777" w:rsidTr="007F3EBE">
        <w:trPr>
          <w:trHeight w:hRule="exact" w:val="397"/>
        </w:trPr>
        <w:tc>
          <w:tcPr>
            <w:tcW w:w="7792" w:type="dxa"/>
            <w:vAlign w:val="center"/>
          </w:tcPr>
          <w:p w14:paraId="2A57CDEC" w14:textId="362CD3CC" w:rsidR="00F64C27" w:rsidRPr="00F64C27" w:rsidRDefault="00F64C27" w:rsidP="00C166F5">
            <w:pPr>
              <w:pStyle w:val="NormalWeb"/>
              <w:spacing w:before="0" w:beforeAutospacing="0" w:after="60"/>
              <w:rPr>
                <w:rFonts w:ascii="Calibri" w:hAnsi="Calibri" w:cs="Calibri"/>
                <w:sz w:val="22"/>
              </w:rPr>
            </w:pPr>
            <w:r w:rsidRPr="00245751">
              <w:rPr>
                <w:rFonts w:ascii="Calibri" w:hAnsi="Calibri" w:cs="Calibri"/>
                <w:sz w:val="22"/>
              </w:rPr>
              <w:t>Durée du</w:t>
            </w:r>
            <w:r w:rsidRPr="007F3EBE">
              <w:rPr>
                <w:rFonts w:ascii="Calibri" w:hAnsi="Calibri" w:cs="Calibri"/>
                <w:b/>
                <w:sz w:val="22"/>
              </w:rPr>
              <w:t xml:space="preserve"> montage</w:t>
            </w:r>
            <w:r w:rsidRPr="00F64C27">
              <w:rPr>
                <w:rFonts w:ascii="Calibri" w:hAnsi="Calibri" w:cs="Calibri"/>
                <w:sz w:val="22"/>
              </w:rPr>
              <w:t xml:space="preserve"> (installation décors + réglage lumières)</w:t>
            </w:r>
            <w:r w:rsidR="001F41FB">
              <w:rPr>
                <w:rFonts w:ascii="Calibri" w:hAnsi="Calibri" w:cs="Calibri"/>
                <w:sz w:val="22"/>
              </w:rPr>
              <w:t> :</w:t>
            </w:r>
          </w:p>
        </w:tc>
        <w:tc>
          <w:tcPr>
            <w:tcW w:w="993" w:type="dxa"/>
            <w:vAlign w:val="center"/>
          </w:tcPr>
          <w:p w14:paraId="05839288" w14:textId="38CBE943" w:rsidR="00F64C27" w:rsidRPr="00F64C27" w:rsidRDefault="00C166F5" w:rsidP="00C166F5">
            <w:pPr>
              <w:pStyle w:val="NormalWeb"/>
              <w:spacing w:before="0" w:beforeAutospacing="0" w:after="60"/>
              <w:ind w:left="-43"/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F64C27">
              <w:rPr>
                <w:rFonts w:ascii="Calibri" w:hAnsi="Calibri" w:cs="Calibri"/>
                <w:sz w:val="22"/>
              </w:rPr>
              <w:t>0</w:t>
            </w:r>
            <w:r>
              <w:rPr>
                <w:rFonts w:ascii="Calibri" w:hAnsi="Calibri" w:cs="Calibri"/>
                <w:sz w:val="22"/>
              </w:rPr>
              <w:t>:</w:t>
            </w:r>
            <w:proofErr w:type="gramEnd"/>
            <w:r w:rsidRPr="00F64C27">
              <w:rPr>
                <w:rFonts w:ascii="Calibri" w:hAnsi="Calibri" w:cs="Calibri"/>
                <w:sz w:val="22"/>
              </w:rPr>
              <w:t>00</w:t>
            </w:r>
          </w:p>
        </w:tc>
      </w:tr>
      <w:tr w:rsidR="00F64C27" w:rsidRPr="00F64C27" w14:paraId="322D284D" w14:textId="77777777" w:rsidTr="0000448E">
        <w:trPr>
          <w:trHeight w:hRule="exact" w:val="397"/>
        </w:trPr>
        <w:tc>
          <w:tcPr>
            <w:tcW w:w="7792" w:type="dxa"/>
            <w:tcBorders>
              <w:bottom w:val="single" w:sz="4" w:space="0" w:color="000000"/>
            </w:tcBorders>
            <w:vAlign w:val="center"/>
          </w:tcPr>
          <w:p w14:paraId="1CAD939D" w14:textId="0105695C" w:rsidR="00F64C27" w:rsidRPr="00F64C27" w:rsidRDefault="00F64C27" w:rsidP="00C166F5">
            <w:pPr>
              <w:pStyle w:val="NormalWeb"/>
              <w:spacing w:before="0" w:beforeAutospacing="0" w:after="60"/>
              <w:rPr>
                <w:rFonts w:ascii="Calibri" w:hAnsi="Calibri" w:cs="Calibri"/>
                <w:sz w:val="22"/>
              </w:rPr>
            </w:pPr>
            <w:r w:rsidRPr="00245751">
              <w:rPr>
                <w:rFonts w:ascii="Calibri" w:hAnsi="Calibri" w:cs="Calibri"/>
                <w:sz w:val="22"/>
              </w:rPr>
              <w:t>Durée de</w:t>
            </w:r>
            <w:r w:rsidRPr="007F3EBE">
              <w:rPr>
                <w:rFonts w:ascii="Calibri" w:hAnsi="Calibri" w:cs="Calibri"/>
                <w:b/>
                <w:sz w:val="22"/>
              </w:rPr>
              <w:t xml:space="preserve"> la pièce</w:t>
            </w:r>
            <w:r w:rsidRPr="00F64C27">
              <w:rPr>
                <w:rFonts w:ascii="Calibri" w:hAnsi="Calibri" w:cs="Calibri"/>
                <w:sz w:val="22"/>
              </w:rPr>
              <w:t xml:space="preserve"> </w:t>
            </w:r>
            <w:r w:rsidRPr="007F3EBE">
              <w:rPr>
                <w:rFonts w:ascii="Calibri" w:hAnsi="Calibri" w:cs="Calibri"/>
                <w:b/>
                <w:sz w:val="22"/>
                <w:u w:val="single"/>
              </w:rPr>
              <w:t>(ne doit pas excéder</w:t>
            </w:r>
            <w:r w:rsidR="001C3BDC">
              <w:rPr>
                <w:rFonts w:ascii="Calibri" w:hAnsi="Calibri" w:cs="Calibri"/>
                <w:b/>
                <w:sz w:val="22"/>
                <w:u w:val="single"/>
              </w:rPr>
              <w:t xml:space="preserve"> 1h30</w:t>
            </w:r>
            <w:r w:rsidRPr="007F3EBE">
              <w:rPr>
                <w:rFonts w:ascii="Calibri" w:hAnsi="Calibri" w:cs="Calibri"/>
                <w:b/>
                <w:sz w:val="22"/>
                <w:u w:val="single"/>
              </w:rPr>
              <w:t>)</w:t>
            </w:r>
            <w:r w:rsidR="001F41FB" w:rsidRPr="007F3EBE">
              <w:rPr>
                <w:rFonts w:ascii="Calibri" w:hAnsi="Calibri" w:cs="Calibri"/>
                <w:b/>
                <w:sz w:val="22"/>
              </w:rPr>
              <w:t> </w:t>
            </w:r>
            <w:r w:rsidR="001F41FB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4A04B8AA" w14:textId="52641AFE" w:rsidR="00F64C27" w:rsidRPr="007F3EBE" w:rsidRDefault="00C166F5" w:rsidP="00C166F5">
            <w:pPr>
              <w:pStyle w:val="NormalWeb"/>
              <w:spacing w:before="0" w:beforeAutospacing="0" w:after="60"/>
              <w:ind w:left="-43"/>
              <w:jc w:val="center"/>
              <w:rPr>
                <w:rFonts w:ascii="Calibri" w:hAnsi="Calibri" w:cs="Calibri"/>
                <w:b/>
                <w:sz w:val="22"/>
              </w:rPr>
            </w:pPr>
            <w:proofErr w:type="gramStart"/>
            <w:r w:rsidRPr="007F3EBE">
              <w:rPr>
                <w:rFonts w:ascii="Calibri" w:hAnsi="Calibri" w:cs="Calibri"/>
                <w:b/>
              </w:rPr>
              <w:t>0:</w:t>
            </w:r>
            <w:proofErr w:type="gramEnd"/>
            <w:r w:rsidRPr="007F3EBE">
              <w:rPr>
                <w:rFonts w:ascii="Calibri" w:hAnsi="Calibri" w:cs="Calibri"/>
                <w:b/>
              </w:rPr>
              <w:t>00</w:t>
            </w:r>
          </w:p>
        </w:tc>
      </w:tr>
      <w:tr w:rsidR="00F64C27" w:rsidRPr="00F64C27" w14:paraId="30949364" w14:textId="77777777" w:rsidTr="0000448E">
        <w:trPr>
          <w:trHeight w:hRule="exact" w:val="397"/>
        </w:trPr>
        <w:tc>
          <w:tcPr>
            <w:tcW w:w="7792" w:type="dxa"/>
            <w:tcBorders>
              <w:bottom w:val="single" w:sz="18" w:space="0" w:color="000000"/>
            </w:tcBorders>
            <w:vAlign w:val="center"/>
          </w:tcPr>
          <w:p w14:paraId="37BA715F" w14:textId="3A55D1FE" w:rsidR="00F64C27" w:rsidRPr="00F64C27" w:rsidRDefault="00F64C27" w:rsidP="00C166F5">
            <w:pPr>
              <w:pStyle w:val="NormalWeb"/>
              <w:spacing w:before="0" w:beforeAutospacing="0" w:after="60"/>
              <w:rPr>
                <w:rFonts w:ascii="Calibri" w:hAnsi="Calibri" w:cs="Calibri"/>
                <w:sz w:val="22"/>
              </w:rPr>
            </w:pPr>
            <w:r w:rsidRPr="00245751">
              <w:rPr>
                <w:rFonts w:ascii="Calibri" w:hAnsi="Calibri" w:cs="Calibri"/>
                <w:sz w:val="22"/>
              </w:rPr>
              <w:t>Durée du</w:t>
            </w:r>
            <w:r w:rsidRPr="007F3EBE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073550" w:rsidRPr="007F3EBE">
              <w:rPr>
                <w:rFonts w:ascii="Calibri" w:hAnsi="Calibri" w:cs="Calibri"/>
                <w:b/>
                <w:sz w:val="22"/>
              </w:rPr>
              <w:t>démontage</w:t>
            </w:r>
            <w:r w:rsidR="001F41FB" w:rsidRPr="007F3EBE">
              <w:rPr>
                <w:rFonts w:ascii="Calibri" w:hAnsi="Calibri" w:cs="Calibri"/>
                <w:b/>
                <w:sz w:val="22"/>
              </w:rPr>
              <w:t> </w:t>
            </w:r>
            <w:r w:rsidR="001F41FB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993" w:type="dxa"/>
            <w:tcBorders>
              <w:bottom w:val="single" w:sz="18" w:space="0" w:color="000000"/>
            </w:tcBorders>
            <w:vAlign w:val="center"/>
          </w:tcPr>
          <w:p w14:paraId="069C2DC5" w14:textId="6B30C17A" w:rsidR="00F64C27" w:rsidRPr="00F64C27" w:rsidRDefault="000227D1" w:rsidP="00C166F5">
            <w:pPr>
              <w:pStyle w:val="NormalWeb"/>
              <w:spacing w:before="0" w:beforeAutospacing="0" w:after="60"/>
              <w:ind w:left="-43"/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F64C27">
              <w:rPr>
                <w:rFonts w:ascii="Calibri" w:hAnsi="Calibri" w:cs="Calibri"/>
                <w:sz w:val="22"/>
              </w:rPr>
              <w:t>0</w:t>
            </w:r>
            <w:r>
              <w:rPr>
                <w:rFonts w:ascii="Calibri" w:hAnsi="Calibri" w:cs="Calibri"/>
                <w:sz w:val="22"/>
              </w:rPr>
              <w:t>:</w:t>
            </w:r>
            <w:proofErr w:type="gramEnd"/>
            <w:r w:rsidRPr="00F64C27">
              <w:rPr>
                <w:rFonts w:ascii="Calibri" w:hAnsi="Calibri" w:cs="Calibri"/>
                <w:sz w:val="22"/>
              </w:rPr>
              <w:t>00</w:t>
            </w:r>
          </w:p>
        </w:tc>
      </w:tr>
      <w:tr w:rsidR="00F64C27" w:rsidRPr="00F64C27" w14:paraId="6C2D9DF8" w14:textId="77777777" w:rsidTr="0000448E">
        <w:trPr>
          <w:trHeight w:hRule="exact" w:val="569"/>
        </w:trPr>
        <w:tc>
          <w:tcPr>
            <w:tcW w:w="7792" w:type="dxa"/>
            <w:tcBorders>
              <w:top w:val="single" w:sz="18" w:space="0" w:color="000000"/>
            </w:tcBorders>
            <w:vAlign w:val="center"/>
          </w:tcPr>
          <w:p w14:paraId="56911B52" w14:textId="2D4E7DA3" w:rsidR="00F64C27" w:rsidRPr="0000448E" w:rsidRDefault="00F64C27" w:rsidP="00C166F5">
            <w:pPr>
              <w:pStyle w:val="NormalWeb"/>
              <w:spacing w:before="0" w:beforeAutospacing="0" w:after="60"/>
              <w:rPr>
                <w:rFonts w:ascii="Calibri" w:hAnsi="Calibri" w:cs="Calibri"/>
                <w:color w:val="0432FF"/>
              </w:rPr>
            </w:pPr>
            <w:r w:rsidRPr="0000448E">
              <w:rPr>
                <w:rFonts w:ascii="Calibri" w:hAnsi="Calibri" w:cs="Calibri"/>
                <w:b/>
                <w:color w:val="0432FF"/>
              </w:rPr>
              <w:t>Durée totale</w:t>
            </w:r>
            <w:r w:rsidRPr="0000448E">
              <w:rPr>
                <w:rFonts w:ascii="Calibri" w:hAnsi="Calibri" w:cs="Calibri"/>
                <w:color w:val="0432FF"/>
              </w:rPr>
              <w:t xml:space="preserve"> (=</w:t>
            </w:r>
            <w:r w:rsidR="007F3EBE" w:rsidRPr="0000448E">
              <w:rPr>
                <w:rFonts w:ascii="Calibri" w:hAnsi="Calibri" w:cs="Calibri"/>
                <w:color w:val="0432FF"/>
              </w:rPr>
              <w:t xml:space="preserve"> </w:t>
            </w:r>
            <w:r w:rsidRPr="0000448E">
              <w:rPr>
                <w:rFonts w:ascii="Calibri" w:hAnsi="Calibri" w:cs="Calibri"/>
                <w:color w:val="0432FF"/>
              </w:rPr>
              <w:t>montage</w:t>
            </w:r>
            <w:r w:rsidR="00073550" w:rsidRPr="0000448E">
              <w:rPr>
                <w:rFonts w:ascii="Calibri" w:hAnsi="Calibri" w:cs="Calibri"/>
                <w:color w:val="0432FF"/>
              </w:rPr>
              <w:t xml:space="preserve"> </w:t>
            </w:r>
            <w:r w:rsidRPr="0000448E">
              <w:rPr>
                <w:rFonts w:ascii="Calibri" w:hAnsi="Calibri" w:cs="Calibri"/>
                <w:color w:val="0432FF"/>
              </w:rPr>
              <w:t>+</w:t>
            </w:r>
            <w:r w:rsidR="00073550" w:rsidRPr="0000448E">
              <w:rPr>
                <w:rFonts w:ascii="Calibri" w:hAnsi="Calibri" w:cs="Calibri"/>
                <w:color w:val="0432FF"/>
              </w:rPr>
              <w:t xml:space="preserve"> </w:t>
            </w:r>
            <w:r w:rsidRPr="0000448E">
              <w:rPr>
                <w:rFonts w:ascii="Calibri" w:hAnsi="Calibri" w:cs="Calibri"/>
                <w:color w:val="0432FF"/>
              </w:rPr>
              <w:t>pièce</w:t>
            </w:r>
            <w:r w:rsidR="00073550" w:rsidRPr="0000448E">
              <w:rPr>
                <w:rFonts w:ascii="Calibri" w:hAnsi="Calibri" w:cs="Calibri"/>
                <w:color w:val="0432FF"/>
              </w:rPr>
              <w:t xml:space="preserve"> </w:t>
            </w:r>
            <w:r w:rsidRPr="0000448E">
              <w:rPr>
                <w:rFonts w:ascii="Calibri" w:hAnsi="Calibri" w:cs="Calibri"/>
                <w:color w:val="0432FF"/>
              </w:rPr>
              <w:t>+</w:t>
            </w:r>
            <w:r w:rsidR="00073550" w:rsidRPr="0000448E">
              <w:rPr>
                <w:rFonts w:ascii="Calibri" w:hAnsi="Calibri" w:cs="Calibri"/>
                <w:color w:val="0432FF"/>
              </w:rPr>
              <w:t xml:space="preserve"> </w:t>
            </w:r>
            <w:proofErr w:type="gramStart"/>
            <w:r w:rsidRPr="0000448E">
              <w:rPr>
                <w:rFonts w:ascii="Calibri" w:hAnsi="Calibri" w:cs="Calibri"/>
                <w:color w:val="0432FF"/>
              </w:rPr>
              <w:t>démontage</w:t>
            </w:r>
            <w:r w:rsidR="007F3EBE" w:rsidRPr="0000448E">
              <w:rPr>
                <w:rFonts w:ascii="Calibri" w:hAnsi="Calibri" w:cs="Calibri"/>
                <w:color w:val="0432FF"/>
              </w:rPr>
              <w:t xml:space="preserve">)  </w:t>
            </w:r>
            <w:r w:rsidR="007F3EBE" w:rsidRPr="0000448E">
              <w:rPr>
                <w:rFonts w:ascii="Calibri" w:hAnsi="Calibri" w:cs="Calibri"/>
                <w:b/>
                <w:color w:val="0432FF"/>
                <w:u w:val="single"/>
              </w:rPr>
              <w:t>(</w:t>
            </w:r>
            <w:proofErr w:type="gramEnd"/>
            <w:r w:rsidR="007F3EBE" w:rsidRPr="0000448E">
              <w:rPr>
                <w:rFonts w:ascii="Calibri" w:hAnsi="Calibri" w:cs="Calibri"/>
                <w:b/>
                <w:color w:val="0432FF"/>
                <w:u w:val="single"/>
              </w:rPr>
              <w:t xml:space="preserve">ne doit pas excéder </w:t>
            </w:r>
            <w:r w:rsidR="001C3BDC">
              <w:rPr>
                <w:rFonts w:ascii="Calibri" w:hAnsi="Calibri" w:cs="Calibri"/>
                <w:b/>
                <w:color w:val="0432FF"/>
                <w:u w:val="single"/>
              </w:rPr>
              <w:t>3h15</w:t>
            </w:r>
            <w:r w:rsidR="007F3EBE" w:rsidRPr="0000448E">
              <w:rPr>
                <w:rFonts w:ascii="Calibri" w:hAnsi="Calibri" w:cs="Calibri"/>
                <w:b/>
                <w:color w:val="0432FF"/>
                <w:u w:val="single"/>
              </w:rPr>
              <w:t>)</w:t>
            </w:r>
            <w:r w:rsidR="001F41FB" w:rsidRPr="0000448E">
              <w:rPr>
                <w:rFonts w:ascii="Calibri" w:hAnsi="Calibri" w:cs="Calibri"/>
                <w:color w:val="0432FF"/>
              </w:rPr>
              <w:t> :</w:t>
            </w:r>
          </w:p>
        </w:tc>
        <w:tc>
          <w:tcPr>
            <w:tcW w:w="993" w:type="dxa"/>
            <w:tcBorders>
              <w:top w:val="single" w:sz="18" w:space="0" w:color="000000"/>
            </w:tcBorders>
            <w:vAlign w:val="center"/>
          </w:tcPr>
          <w:p w14:paraId="17D1F195" w14:textId="0CEAE11D" w:rsidR="00F64C27" w:rsidRPr="0000448E" w:rsidRDefault="00C166F5" w:rsidP="00C166F5">
            <w:pPr>
              <w:pStyle w:val="NormalWeb"/>
              <w:spacing w:before="0" w:beforeAutospacing="0" w:after="60"/>
              <w:ind w:left="-43"/>
              <w:jc w:val="center"/>
              <w:rPr>
                <w:rFonts w:ascii="Calibri" w:hAnsi="Calibri" w:cs="Calibri"/>
                <w:b/>
                <w:color w:val="0432FF"/>
              </w:rPr>
            </w:pPr>
            <w:proofErr w:type="gramStart"/>
            <w:r w:rsidRPr="0000448E">
              <w:rPr>
                <w:rFonts w:ascii="Calibri" w:hAnsi="Calibri" w:cs="Calibri"/>
                <w:b/>
                <w:color w:val="0432FF"/>
              </w:rPr>
              <w:t>0:</w:t>
            </w:r>
            <w:proofErr w:type="gramEnd"/>
            <w:r w:rsidRPr="0000448E">
              <w:rPr>
                <w:rFonts w:ascii="Calibri" w:hAnsi="Calibri" w:cs="Calibri"/>
                <w:b/>
                <w:color w:val="0432FF"/>
              </w:rPr>
              <w:t>00</w:t>
            </w:r>
          </w:p>
        </w:tc>
      </w:tr>
    </w:tbl>
    <w:p w14:paraId="6D384942" w14:textId="77777777" w:rsidR="00B924B4" w:rsidRPr="0036670E" w:rsidRDefault="00B924B4" w:rsidP="00D717C0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235F55ED" w14:textId="77777777" w:rsidR="00B924B4" w:rsidRPr="0036670E" w:rsidRDefault="00B924B4" w:rsidP="00D717C0">
      <w:pPr>
        <w:tabs>
          <w:tab w:val="left" w:pos="399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Motivations du choix de la pièce :</w:t>
      </w:r>
    </w:p>
    <w:p w14:paraId="1B701CC6" w14:textId="77777777" w:rsidR="00B924B4" w:rsidRDefault="00B924B4" w:rsidP="00D717C0">
      <w:pPr>
        <w:tabs>
          <w:tab w:val="left" w:pos="399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540A69ED" w14:textId="77777777" w:rsidR="002A4FDF" w:rsidRPr="0036670E" w:rsidRDefault="002A4FDF" w:rsidP="00D717C0">
      <w:pPr>
        <w:tabs>
          <w:tab w:val="left" w:pos="399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370C89D5" w14:textId="77777777" w:rsidR="00B924B4" w:rsidRPr="0036670E" w:rsidRDefault="00B924B4" w:rsidP="00D717C0">
      <w:pPr>
        <w:tabs>
          <w:tab w:val="left" w:pos="399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7710892A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506B19D3" w14:textId="77777777" w:rsidR="00B924B4" w:rsidRPr="0036670E" w:rsidRDefault="00B924B4" w:rsidP="00D717C0">
      <w:pPr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Résumé de la pièce : (ce résumé sera inséré dans le programme en cas de sélection)</w:t>
      </w:r>
    </w:p>
    <w:p w14:paraId="37CAA060" w14:textId="77777777" w:rsidR="00B924B4" w:rsidRPr="0036670E" w:rsidRDefault="00B924B4" w:rsidP="00D717C0">
      <w:pPr>
        <w:tabs>
          <w:tab w:val="left" w:pos="4572"/>
        </w:tabs>
        <w:spacing w:after="60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i/>
          <w:smallCaps/>
          <w:sz w:val="22"/>
        </w:rPr>
        <w:t>merci de limiter ce résumé à 100 mots ou 500 caractères</w:t>
      </w:r>
    </w:p>
    <w:p w14:paraId="73774BDA" w14:textId="77777777" w:rsidR="00B924B4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100C5580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42A5E740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71A5623B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70B6656C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205DC0F8" w14:textId="77777777" w:rsidR="00B924B4" w:rsidRPr="0036670E" w:rsidRDefault="00B924B4" w:rsidP="00D717C0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47C0B0C0" w14:textId="77777777" w:rsidR="00B924B4" w:rsidRPr="0036670E" w:rsidRDefault="00B924B4" w:rsidP="00D717C0">
      <w:pPr>
        <w:tabs>
          <w:tab w:val="left" w:pos="3969"/>
          <w:tab w:val="left" w:pos="5387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Déjà jouée par la compagnie :</w:t>
      </w:r>
      <w:r w:rsidRPr="0036670E">
        <w:rPr>
          <w:rFonts w:asciiTheme="minorHAnsi" w:hAnsiTheme="minorHAnsi" w:cstheme="minorHAnsi"/>
          <w:sz w:val="22"/>
        </w:rPr>
        <w:tab/>
        <w:t xml:space="preserve">oui </w:t>
      </w:r>
      <w:sdt>
        <w:sdtPr>
          <w:rPr>
            <w:rFonts w:asciiTheme="minorHAnsi" w:hAnsiTheme="minorHAnsi" w:cstheme="minorHAnsi"/>
            <w:sz w:val="22"/>
          </w:rPr>
          <w:id w:val="-166331220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670E">
        <w:rPr>
          <w:rFonts w:asciiTheme="minorHAnsi" w:hAnsiTheme="minorHAnsi" w:cstheme="minorHAnsi"/>
          <w:sz w:val="22"/>
        </w:rPr>
        <w:tab/>
        <w:t xml:space="preserve">non </w:t>
      </w:r>
      <w:sdt>
        <w:sdtPr>
          <w:rPr>
            <w:rFonts w:asciiTheme="minorHAnsi" w:hAnsiTheme="minorHAnsi" w:cstheme="minorHAnsi"/>
            <w:sz w:val="22"/>
          </w:rPr>
          <w:id w:val="758872855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46499A9A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Nombre de représentations prévues avant la sélection Festhéa : </w:t>
      </w:r>
    </w:p>
    <w:p w14:paraId="10BCF285" w14:textId="43EBD8AB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Nombre de représentations prévues jusqu'en novembre 202</w:t>
      </w:r>
      <w:r w:rsidR="00423583">
        <w:rPr>
          <w:rFonts w:asciiTheme="minorHAnsi" w:hAnsiTheme="minorHAnsi" w:cstheme="minorHAnsi"/>
          <w:sz w:val="22"/>
        </w:rPr>
        <w:t>4</w:t>
      </w:r>
      <w:r w:rsidRPr="0036670E">
        <w:rPr>
          <w:rFonts w:asciiTheme="minorHAnsi" w:hAnsiTheme="minorHAnsi" w:cstheme="minorHAnsi"/>
          <w:sz w:val="22"/>
        </w:rPr>
        <w:t xml:space="preserve"> : </w:t>
      </w:r>
    </w:p>
    <w:p w14:paraId="3BB0935C" w14:textId="77777777" w:rsidR="00B924B4" w:rsidRPr="0036670E" w:rsidRDefault="00B924B4" w:rsidP="00D717C0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7743330B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Description et leitmotiv de la mise en scène :</w:t>
      </w:r>
    </w:p>
    <w:p w14:paraId="680A2255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67D40219" w14:textId="77777777" w:rsidR="00B924B4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4438CF1D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4B617683" w14:textId="77777777" w:rsidR="00B924B4" w:rsidRPr="0036670E" w:rsidRDefault="00B924B4" w:rsidP="00D717C0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750C5BF9" w14:textId="77777777" w:rsidR="00B924B4" w:rsidRPr="0036670E" w:rsidRDefault="00B924B4" w:rsidP="00D717C0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76315E3C" w14:textId="77777777" w:rsidR="00B924B4" w:rsidRPr="0036670E" w:rsidRDefault="00B924B4" w:rsidP="00D717C0">
      <w:pPr>
        <w:tabs>
          <w:tab w:val="left" w:pos="2410"/>
          <w:tab w:val="left" w:pos="4820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Décors</w:t>
      </w:r>
      <w:r w:rsidRPr="0036670E">
        <w:rPr>
          <w:rFonts w:asciiTheme="minorHAnsi" w:hAnsiTheme="minorHAnsi" w:cstheme="minorHAnsi"/>
          <w:sz w:val="22"/>
        </w:rPr>
        <w:tab/>
        <w:t xml:space="preserve">Création </w:t>
      </w:r>
      <w:sdt>
        <w:sdtPr>
          <w:rPr>
            <w:rFonts w:asciiTheme="minorHAnsi" w:hAnsiTheme="minorHAnsi" w:cstheme="minorHAnsi"/>
            <w:sz w:val="22"/>
          </w:rPr>
          <w:id w:val="2092350584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670E">
        <w:rPr>
          <w:rFonts w:asciiTheme="minorHAnsi" w:hAnsiTheme="minorHAnsi" w:cstheme="minorHAnsi"/>
          <w:sz w:val="22"/>
        </w:rPr>
        <w:tab/>
        <w:t xml:space="preserve">Location </w:t>
      </w:r>
      <w:sdt>
        <w:sdtPr>
          <w:rPr>
            <w:rFonts w:asciiTheme="minorHAnsi" w:hAnsiTheme="minorHAnsi" w:cstheme="minorHAnsi"/>
            <w:sz w:val="22"/>
          </w:rPr>
          <w:id w:val="1065140282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5EF90A86" w14:textId="77777777" w:rsidR="00B924B4" w:rsidRPr="0036670E" w:rsidRDefault="00B924B4" w:rsidP="00D717C0">
      <w:pPr>
        <w:tabs>
          <w:tab w:val="left" w:pos="2410"/>
          <w:tab w:val="left" w:pos="4820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Costumes</w:t>
      </w:r>
      <w:r w:rsidRPr="0036670E">
        <w:rPr>
          <w:rFonts w:asciiTheme="minorHAnsi" w:hAnsiTheme="minorHAnsi" w:cstheme="minorHAnsi"/>
          <w:sz w:val="22"/>
        </w:rPr>
        <w:tab/>
        <w:t xml:space="preserve">Création </w:t>
      </w:r>
      <w:sdt>
        <w:sdtPr>
          <w:rPr>
            <w:rFonts w:asciiTheme="minorHAnsi" w:hAnsiTheme="minorHAnsi" w:cstheme="minorHAnsi"/>
            <w:sz w:val="22"/>
          </w:rPr>
          <w:id w:val="-1344697955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670E">
        <w:rPr>
          <w:rFonts w:asciiTheme="minorHAnsi" w:hAnsiTheme="minorHAnsi" w:cstheme="minorHAnsi"/>
          <w:sz w:val="22"/>
        </w:rPr>
        <w:tab/>
        <w:t xml:space="preserve">Location </w:t>
      </w:r>
      <w:sdt>
        <w:sdtPr>
          <w:rPr>
            <w:rFonts w:asciiTheme="minorHAnsi" w:hAnsiTheme="minorHAnsi" w:cstheme="minorHAnsi"/>
            <w:sz w:val="22"/>
          </w:rPr>
          <w:id w:val="2017877520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131591B8" w14:textId="77777777" w:rsidR="00B924B4" w:rsidRPr="0036670E" w:rsidRDefault="00B924B4" w:rsidP="00D717C0">
      <w:pPr>
        <w:tabs>
          <w:tab w:val="left" w:pos="2410"/>
          <w:tab w:val="left" w:pos="4820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Son</w:t>
      </w:r>
      <w:r w:rsidRPr="0036670E">
        <w:rPr>
          <w:rFonts w:asciiTheme="minorHAnsi" w:hAnsiTheme="minorHAnsi" w:cstheme="minorHAnsi"/>
          <w:sz w:val="22"/>
        </w:rPr>
        <w:tab/>
        <w:t xml:space="preserve">Création </w:t>
      </w:r>
      <w:sdt>
        <w:sdtPr>
          <w:rPr>
            <w:rFonts w:asciiTheme="minorHAnsi" w:hAnsiTheme="minorHAnsi" w:cstheme="minorHAnsi"/>
            <w:sz w:val="22"/>
          </w:rPr>
          <w:id w:val="-1315717707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670E">
        <w:rPr>
          <w:rFonts w:asciiTheme="minorHAnsi" w:hAnsiTheme="minorHAnsi" w:cstheme="minorHAnsi"/>
          <w:sz w:val="22"/>
        </w:rPr>
        <w:tab/>
        <w:t xml:space="preserve">Location </w:t>
      </w:r>
      <w:sdt>
        <w:sdtPr>
          <w:rPr>
            <w:rFonts w:asciiTheme="minorHAnsi" w:hAnsiTheme="minorHAnsi" w:cstheme="minorHAnsi"/>
            <w:sz w:val="22"/>
          </w:rPr>
          <w:id w:val="-628929354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4D0EC47C" w14:textId="77777777" w:rsidR="00B924B4" w:rsidRDefault="00B924B4" w:rsidP="00D717C0">
      <w:pPr>
        <w:spacing w:after="60"/>
        <w:jc w:val="both"/>
        <w:rPr>
          <w:rFonts w:asciiTheme="minorHAnsi" w:hAnsiTheme="minorHAnsi" w:cstheme="minorHAnsi"/>
          <w:b/>
          <w:color w:val="800000"/>
        </w:rPr>
      </w:pPr>
      <w:r w:rsidRPr="0036670E">
        <w:rPr>
          <w:rFonts w:asciiTheme="minorHAnsi" w:hAnsiTheme="minorHAnsi" w:cstheme="minorHAnsi"/>
          <w:b/>
          <w:color w:val="800000"/>
        </w:rPr>
        <w:t xml:space="preserve"> </w:t>
      </w:r>
    </w:p>
    <w:p w14:paraId="2C115522" w14:textId="00E1ACAC" w:rsidR="00E24943" w:rsidRPr="0036670E" w:rsidRDefault="00B924B4" w:rsidP="0099464A">
      <w:pPr>
        <w:spacing w:after="60"/>
        <w:rPr>
          <w:rFonts w:asciiTheme="minorHAnsi" w:hAnsiTheme="minorHAnsi" w:cstheme="minorHAnsi"/>
          <w:b/>
          <w:color w:val="800000"/>
        </w:rPr>
      </w:pPr>
      <w:r>
        <w:rPr>
          <w:rFonts w:asciiTheme="minorHAnsi" w:hAnsiTheme="minorHAnsi" w:cstheme="minorHAnsi"/>
          <w:b/>
          <w:color w:val="800000"/>
        </w:rPr>
        <w:br w:type="page"/>
      </w:r>
      <w:r>
        <w:rPr>
          <w:rFonts w:asciiTheme="minorHAnsi" w:hAnsiTheme="minorHAnsi" w:cstheme="minorHAnsi"/>
          <w:b/>
          <w:color w:val="800000"/>
        </w:rPr>
        <w:lastRenderedPageBreak/>
        <w:t>2</w:t>
      </w:r>
      <w:r w:rsidR="00E24943" w:rsidRPr="0036670E">
        <w:rPr>
          <w:rFonts w:asciiTheme="minorHAnsi" w:hAnsiTheme="minorHAnsi" w:cstheme="minorHAnsi"/>
          <w:b/>
          <w:color w:val="800000"/>
        </w:rPr>
        <w:t>. PRESENTATION DE LA COMPAGNIE</w:t>
      </w:r>
    </w:p>
    <w:p w14:paraId="2FFBC268" w14:textId="77777777" w:rsidR="00E24943" w:rsidRPr="0036670E" w:rsidRDefault="00E24943">
      <w:pPr>
        <w:jc w:val="both"/>
        <w:rPr>
          <w:rFonts w:asciiTheme="minorHAnsi" w:hAnsiTheme="minorHAnsi" w:cstheme="minorHAnsi"/>
          <w:sz w:val="22"/>
        </w:rPr>
      </w:pPr>
    </w:p>
    <w:p w14:paraId="685DED71" w14:textId="77777777" w:rsidR="00E24943" w:rsidRPr="0036670E" w:rsidRDefault="00E24943" w:rsidP="00C83AC7">
      <w:pPr>
        <w:tabs>
          <w:tab w:val="left" w:pos="4536"/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Année de création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  <w:r w:rsidR="002A0DD6" w:rsidRPr="0036670E">
        <w:rPr>
          <w:rFonts w:asciiTheme="minorHAnsi" w:hAnsiTheme="minorHAnsi" w:cstheme="minorHAnsi"/>
          <w:sz w:val="22"/>
        </w:rPr>
        <w:tab/>
      </w:r>
      <w:r w:rsidRPr="0036670E">
        <w:rPr>
          <w:rFonts w:asciiTheme="minorHAnsi" w:hAnsiTheme="minorHAnsi" w:cstheme="minorHAnsi"/>
          <w:sz w:val="22"/>
        </w:rPr>
        <w:t>Lieu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766AE3D6" w14:textId="77777777" w:rsidR="00E24943" w:rsidRPr="0036670E" w:rsidRDefault="00E24943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Statuts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7DB37622" w14:textId="77777777" w:rsidR="00E24943" w:rsidRPr="0036670E" w:rsidRDefault="00E24943">
      <w:pPr>
        <w:jc w:val="both"/>
        <w:rPr>
          <w:rFonts w:asciiTheme="minorHAnsi" w:hAnsiTheme="minorHAnsi" w:cstheme="minorHAnsi"/>
          <w:sz w:val="22"/>
        </w:rPr>
      </w:pPr>
    </w:p>
    <w:p w14:paraId="68C7FE0B" w14:textId="77777777" w:rsidR="00E24943" w:rsidRPr="0036670E" w:rsidRDefault="00404ED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Répertoire </w:t>
      </w:r>
      <w:r w:rsidR="00E24943" w:rsidRPr="0036670E">
        <w:rPr>
          <w:rFonts w:asciiTheme="minorHAnsi" w:hAnsiTheme="minorHAnsi" w:cstheme="minorHAnsi"/>
          <w:sz w:val="22"/>
        </w:rPr>
        <w:t>des cinq dernières saisons</w:t>
      </w:r>
    </w:p>
    <w:tbl>
      <w:tblPr>
        <w:tblStyle w:val="Listeclaire-Accent2"/>
        <w:tblW w:w="0" w:type="auto"/>
        <w:tblLayout w:type="fixed"/>
        <w:tblLook w:val="0000" w:firstRow="0" w:lastRow="0" w:firstColumn="0" w:lastColumn="0" w:noHBand="0" w:noVBand="0"/>
      </w:tblPr>
      <w:tblGrid>
        <w:gridCol w:w="1488"/>
        <w:gridCol w:w="4961"/>
        <w:gridCol w:w="2693"/>
      </w:tblGrid>
      <w:tr w:rsidR="00E24943" w:rsidRPr="0036670E" w14:paraId="22A82BBB" w14:textId="77777777" w:rsidTr="00BC2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</w:tcPr>
          <w:p w14:paraId="5B69EA66" w14:textId="77777777" w:rsidR="00E24943" w:rsidRPr="0036670E" w:rsidRDefault="00E249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670E">
              <w:rPr>
                <w:rFonts w:asciiTheme="minorHAnsi" w:hAnsiTheme="minorHAnsi" w:cstheme="minorHAnsi"/>
                <w:sz w:val="22"/>
              </w:rPr>
              <w:t>A</w:t>
            </w:r>
            <w:r w:rsidR="007F06F9" w:rsidRPr="0036670E">
              <w:rPr>
                <w:rFonts w:asciiTheme="minorHAnsi" w:hAnsiTheme="minorHAnsi" w:cstheme="minorHAnsi"/>
                <w:sz w:val="22"/>
              </w:rPr>
              <w:t>nnée</w:t>
            </w:r>
          </w:p>
        </w:tc>
        <w:tc>
          <w:tcPr>
            <w:tcW w:w="4961" w:type="dxa"/>
          </w:tcPr>
          <w:p w14:paraId="0952354F" w14:textId="77777777" w:rsidR="00E24943" w:rsidRPr="0036670E" w:rsidRDefault="00E24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6670E">
              <w:rPr>
                <w:rFonts w:asciiTheme="minorHAnsi" w:hAnsiTheme="minorHAnsi" w:cstheme="minorHAnsi"/>
                <w:sz w:val="22"/>
              </w:rPr>
              <w:t>T</w:t>
            </w:r>
            <w:r w:rsidR="007F06F9" w:rsidRPr="0036670E">
              <w:rPr>
                <w:rFonts w:asciiTheme="minorHAnsi" w:hAnsiTheme="minorHAnsi" w:cstheme="minorHAnsi"/>
                <w:sz w:val="22"/>
              </w:rPr>
              <w:t>itre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31D3BA8B" w14:textId="77777777" w:rsidR="00E24943" w:rsidRPr="0036670E" w:rsidRDefault="00E2494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670E">
              <w:rPr>
                <w:rFonts w:asciiTheme="minorHAnsi" w:hAnsiTheme="minorHAnsi" w:cstheme="minorHAnsi"/>
                <w:sz w:val="22"/>
              </w:rPr>
              <w:t>G</w:t>
            </w:r>
            <w:r w:rsidR="007F06F9" w:rsidRPr="0036670E">
              <w:rPr>
                <w:rFonts w:asciiTheme="minorHAnsi" w:hAnsiTheme="minorHAnsi" w:cstheme="minorHAnsi"/>
                <w:sz w:val="22"/>
              </w:rPr>
              <w:t>enre</w:t>
            </w:r>
          </w:p>
        </w:tc>
      </w:tr>
      <w:tr w:rsidR="00526D1B" w:rsidRPr="0036670E" w14:paraId="3B17AFB8" w14:textId="77777777" w:rsidTr="00BC2B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</w:tcPr>
          <w:p w14:paraId="69E26A34" w14:textId="16BD0109" w:rsidR="00526D1B" w:rsidRDefault="00526D1B" w:rsidP="001C44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2024</w:t>
            </w:r>
          </w:p>
        </w:tc>
        <w:tc>
          <w:tcPr>
            <w:tcW w:w="4961" w:type="dxa"/>
          </w:tcPr>
          <w:p w14:paraId="2E1130FF" w14:textId="77777777" w:rsidR="00526D1B" w:rsidRPr="0036670E" w:rsidRDefault="00526D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649173E3" w14:textId="77777777" w:rsidR="00526D1B" w:rsidRPr="0036670E" w:rsidRDefault="00526D1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729E4" w:rsidRPr="0036670E" w14:paraId="448C1483" w14:textId="77777777" w:rsidTr="00BC2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</w:tcPr>
          <w:p w14:paraId="28A2787B" w14:textId="30ECAEA7" w:rsidR="00B729E4" w:rsidRPr="0036670E" w:rsidRDefault="00991385" w:rsidP="001C44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2023</w:t>
            </w:r>
          </w:p>
        </w:tc>
        <w:tc>
          <w:tcPr>
            <w:tcW w:w="4961" w:type="dxa"/>
          </w:tcPr>
          <w:p w14:paraId="7BF4CE76" w14:textId="77777777" w:rsidR="00B729E4" w:rsidRPr="0036670E" w:rsidRDefault="00B729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9A18584" w14:textId="77777777" w:rsidR="00B729E4" w:rsidRPr="0036670E" w:rsidRDefault="00B729E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397D" w:rsidRPr="0036670E" w14:paraId="562C17C1" w14:textId="77777777" w:rsidTr="00BC2B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</w:tcPr>
          <w:p w14:paraId="4CFBAD4C" w14:textId="031DFFD8" w:rsidR="0057397D" w:rsidRPr="0036670E" w:rsidRDefault="00991385" w:rsidP="005739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670E">
              <w:rPr>
                <w:rFonts w:asciiTheme="minorHAnsi" w:hAnsiTheme="minorHAnsi" w:cstheme="minorHAnsi"/>
                <w:sz w:val="22"/>
              </w:rPr>
              <w:t>2022</w:t>
            </w:r>
          </w:p>
        </w:tc>
        <w:tc>
          <w:tcPr>
            <w:tcW w:w="4961" w:type="dxa"/>
          </w:tcPr>
          <w:p w14:paraId="6E340FED" w14:textId="77777777" w:rsidR="0057397D" w:rsidRPr="0036670E" w:rsidRDefault="0057397D" w:rsidP="005739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E53F6B3" w14:textId="77777777" w:rsidR="0057397D" w:rsidRPr="0036670E" w:rsidRDefault="0057397D" w:rsidP="0057397D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397D" w:rsidRPr="0036670E" w14:paraId="417C1347" w14:textId="77777777" w:rsidTr="00BC2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</w:tcPr>
          <w:p w14:paraId="74982213" w14:textId="14408D84" w:rsidR="0057397D" w:rsidRPr="0036670E" w:rsidRDefault="00991385" w:rsidP="005739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670E">
              <w:rPr>
                <w:rFonts w:asciiTheme="minorHAnsi" w:hAnsiTheme="minorHAnsi" w:cstheme="minorHAnsi"/>
                <w:sz w:val="22"/>
              </w:rPr>
              <w:t>2021</w:t>
            </w:r>
          </w:p>
        </w:tc>
        <w:tc>
          <w:tcPr>
            <w:tcW w:w="4961" w:type="dxa"/>
          </w:tcPr>
          <w:p w14:paraId="0B602060" w14:textId="77777777" w:rsidR="0057397D" w:rsidRPr="0036670E" w:rsidRDefault="0057397D" w:rsidP="005739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1C6C4E4" w14:textId="77777777" w:rsidR="0057397D" w:rsidRPr="0036670E" w:rsidRDefault="0057397D" w:rsidP="0057397D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397D" w:rsidRPr="0036670E" w14:paraId="57588E9B" w14:textId="77777777" w:rsidTr="00BC2B1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</w:tcPr>
          <w:p w14:paraId="4FFC6A54" w14:textId="06D612B9" w:rsidR="0057397D" w:rsidRPr="0036670E" w:rsidRDefault="00991385" w:rsidP="0057397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670E">
              <w:rPr>
                <w:rFonts w:asciiTheme="minorHAnsi" w:hAnsiTheme="minorHAnsi" w:cstheme="minorHAnsi"/>
                <w:sz w:val="22"/>
              </w:rPr>
              <w:t>2020</w:t>
            </w:r>
          </w:p>
        </w:tc>
        <w:tc>
          <w:tcPr>
            <w:tcW w:w="4961" w:type="dxa"/>
          </w:tcPr>
          <w:p w14:paraId="2187F9B3" w14:textId="77777777" w:rsidR="0057397D" w:rsidRPr="0036670E" w:rsidRDefault="0057397D" w:rsidP="005739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883120E" w14:textId="77777777" w:rsidR="0057397D" w:rsidRPr="0036670E" w:rsidRDefault="0057397D" w:rsidP="0057397D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D8F017C" w14:textId="77777777" w:rsidR="00E24943" w:rsidRPr="0036670E" w:rsidRDefault="00E24943">
      <w:pPr>
        <w:jc w:val="both"/>
        <w:rPr>
          <w:rFonts w:asciiTheme="minorHAnsi" w:hAnsiTheme="minorHAnsi" w:cstheme="minorHAnsi"/>
          <w:sz w:val="22"/>
        </w:rPr>
      </w:pPr>
    </w:p>
    <w:p w14:paraId="2238D33B" w14:textId="77777777" w:rsidR="00E24943" w:rsidRPr="0036670E" w:rsidRDefault="00E24943" w:rsidP="00B924B4">
      <w:pPr>
        <w:numPr>
          <w:ilvl w:val="0"/>
          <w:numId w:val="5"/>
        </w:numPr>
        <w:tabs>
          <w:tab w:val="left" w:pos="6096"/>
          <w:tab w:val="left" w:pos="7371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Participation à des manifestations importantes :</w:t>
      </w:r>
      <w:r w:rsidRPr="0036670E">
        <w:rPr>
          <w:rFonts w:asciiTheme="minorHAnsi" w:hAnsiTheme="minorHAnsi" w:cstheme="minorHAnsi"/>
          <w:sz w:val="22"/>
        </w:rPr>
        <w:tab/>
        <w:t>oui</w:t>
      </w:r>
      <w:r w:rsidR="00ED77EF" w:rsidRPr="0036670E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804043354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670E">
        <w:rPr>
          <w:rFonts w:asciiTheme="minorHAnsi" w:hAnsiTheme="minorHAnsi" w:cstheme="minorHAnsi"/>
          <w:sz w:val="22"/>
        </w:rPr>
        <w:tab/>
        <w:t xml:space="preserve">non </w:t>
      </w:r>
      <w:sdt>
        <w:sdtPr>
          <w:rPr>
            <w:rFonts w:asciiTheme="minorHAnsi" w:hAnsiTheme="minorHAnsi" w:cstheme="minorHAnsi"/>
            <w:sz w:val="22"/>
          </w:rPr>
          <w:id w:val="180296186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790C4889" w14:textId="77777777" w:rsidR="00E24943" w:rsidRPr="0036670E" w:rsidRDefault="00637765" w:rsidP="00B924B4">
      <w:pPr>
        <w:spacing w:after="60"/>
        <w:jc w:val="both"/>
        <w:rPr>
          <w:rFonts w:asciiTheme="minorHAnsi" w:hAnsiTheme="minorHAnsi" w:cstheme="minorHAnsi"/>
          <w:i/>
          <w:sz w:val="22"/>
        </w:rPr>
      </w:pPr>
      <w:r w:rsidRPr="0036670E">
        <w:rPr>
          <w:rFonts w:asciiTheme="minorHAnsi" w:hAnsiTheme="minorHAnsi" w:cstheme="minorHAnsi"/>
          <w:i/>
          <w:sz w:val="22"/>
        </w:rPr>
        <w:tab/>
      </w:r>
      <w:r w:rsidR="002A0DD6" w:rsidRPr="0036670E">
        <w:rPr>
          <w:rFonts w:asciiTheme="minorHAnsi" w:hAnsiTheme="minorHAnsi" w:cstheme="minorHAnsi"/>
          <w:i/>
          <w:sz w:val="22"/>
        </w:rPr>
        <w:t>Si oui lesquelles :</w:t>
      </w:r>
    </w:p>
    <w:p w14:paraId="6747A242" w14:textId="6476727F" w:rsidR="00C87D22" w:rsidRPr="0036670E" w:rsidRDefault="00C87D22" w:rsidP="00B924B4">
      <w:pPr>
        <w:numPr>
          <w:ilvl w:val="0"/>
          <w:numId w:val="6"/>
        </w:numPr>
        <w:tabs>
          <w:tab w:val="left" w:pos="3969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 xml:space="preserve">Participation à des </w:t>
      </w:r>
      <w:r w:rsidR="00D35834">
        <w:rPr>
          <w:rFonts w:asciiTheme="minorHAnsi" w:hAnsiTheme="minorHAnsi" w:cstheme="minorHAnsi"/>
          <w:sz w:val="22"/>
        </w:rPr>
        <w:t>f</w:t>
      </w:r>
      <w:r w:rsidRPr="0036670E">
        <w:rPr>
          <w:rFonts w:asciiTheme="minorHAnsi" w:hAnsiTheme="minorHAnsi" w:cstheme="minorHAnsi"/>
          <w:sz w:val="22"/>
        </w:rPr>
        <w:t>estival</w:t>
      </w:r>
      <w:r w:rsidR="00D35834">
        <w:rPr>
          <w:rFonts w:asciiTheme="minorHAnsi" w:hAnsiTheme="minorHAnsi" w:cstheme="minorHAnsi"/>
          <w:sz w:val="22"/>
        </w:rPr>
        <w:t>s</w:t>
      </w:r>
      <w:r w:rsidRPr="0036670E">
        <w:rPr>
          <w:rFonts w:asciiTheme="minorHAnsi" w:hAnsiTheme="minorHAnsi" w:cstheme="minorHAnsi"/>
          <w:sz w:val="22"/>
        </w:rPr>
        <w:t> ?</w:t>
      </w:r>
      <w:r w:rsidR="00263470" w:rsidRPr="0036670E">
        <w:rPr>
          <w:rFonts w:asciiTheme="minorHAnsi" w:hAnsiTheme="minorHAnsi" w:cstheme="minorHAnsi"/>
          <w:sz w:val="22"/>
        </w:rPr>
        <w:t xml:space="preserve"> </w:t>
      </w:r>
      <w:r w:rsidR="00263470" w:rsidRPr="0036670E">
        <w:rPr>
          <w:rFonts w:asciiTheme="minorHAnsi" w:hAnsiTheme="minorHAnsi" w:cstheme="minorHAnsi"/>
          <w:sz w:val="22"/>
        </w:rPr>
        <w:tab/>
      </w:r>
      <w:proofErr w:type="gramStart"/>
      <w:r w:rsidR="00263470" w:rsidRPr="0036670E">
        <w:rPr>
          <w:rFonts w:asciiTheme="minorHAnsi" w:hAnsiTheme="minorHAnsi" w:cstheme="minorHAnsi"/>
          <w:sz w:val="22"/>
        </w:rPr>
        <w:t>oui</w:t>
      </w:r>
      <w:proofErr w:type="gramEnd"/>
      <w:r w:rsidR="00263470" w:rsidRPr="0036670E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1798282720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3470" w:rsidRPr="0036670E">
        <w:rPr>
          <w:rFonts w:asciiTheme="minorHAnsi" w:hAnsiTheme="minorHAnsi" w:cstheme="minorHAnsi"/>
          <w:sz w:val="22"/>
        </w:rPr>
        <w:tab/>
        <w:t xml:space="preserve">non </w:t>
      </w:r>
      <w:sdt>
        <w:sdtPr>
          <w:rPr>
            <w:rFonts w:asciiTheme="minorHAnsi" w:hAnsiTheme="minorHAnsi" w:cstheme="minorHAnsi"/>
            <w:sz w:val="22"/>
          </w:rPr>
          <w:id w:val="-1167476339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4228ACCC" w14:textId="77777777" w:rsidR="00E24943" w:rsidRPr="0036670E" w:rsidRDefault="00E24943" w:rsidP="00B924B4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Formation théâtrale des membres de la compagnie (</w:t>
      </w:r>
      <w:r w:rsidRPr="0036670E">
        <w:rPr>
          <w:rFonts w:asciiTheme="minorHAnsi" w:hAnsiTheme="minorHAnsi" w:cstheme="minorHAnsi"/>
          <w:i/>
          <w:sz w:val="22"/>
        </w:rPr>
        <w:t>stages, etc.</w:t>
      </w:r>
      <w:r w:rsidRPr="0036670E">
        <w:rPr>
          <w:rFonts w:asciiTheme="minorHAnsi" w:hAnsiTheme="minorHAnsi" w:cstheme="minorHAnsi"/>
          <w:sz w:val="22"/>
        </w:rPr>
        <w:t xml:space="preserve">). Si </w:t>
      </w:r>
      <w:proofErr w:type="gramStart"/>
      <w:r w:rsidRPr="0036670E">
        <w:rPr>
          <w:rFonts w:asciiTheme="minorHAnsi" w:hAnsiTheme="minorHAnsi" w:cstheme="minorHAnsi"/>
          <w:sz w:val="22"/>
        </w:rPr>
        <w:t>oui;</w:t>
      </w:r>
      <w:proofErr w:type="gramEnd"/>
      <w:r w:rsidRPr="0036670E">
        <w:rPr>
          <w:rFonts w:asciiTheme="minorHAnsi" w:hAnsiTheme="minorHAnsi" w:cstheme="minorHAnsi"/>
          <w:sz w:val="22"/>
        </w:rPr>
        <w:t xml:space="preserve"> sous quelle forme ?</w:t>
      </w:r>
      <w:r w:rsidR="00C87D22" w:rsidRPr="0036670E">
        <w:rPr>
          <w:rFonts w:asciiTheme="minorHAnsi" w:hAnsiTheme="minorHAnsi" w:cstheme="minorHAnsi"/>
          <w:sz w:val="22"/>
        </w:rPr>
        <w:t xml:space="preserve"> Avec quels professionnels</w:t>
      </w:r>
      <w:r w:rsidR="002A0DD6" w:rsidRPr="0036670E">
        <w:rPr>
          <w:rFonts w:asciiTheme="minorHAnsi" w:hAnsiTheme="minorHAnsi" w:cstheme="minorHAnsi"/>
          <w:sz w:val="22"/>
        </w:rPr>
        <w:t> :</w:t>
      </w:r>
    </w:p>
    <w:p w14:paraId="2D79DA63" w14:textId="77777777" w:rsidR="00E24943" w:rsidRPr="0036670E" w:rsidRDefault="00E24943" w:rsidP="00B924B4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36BBDE5C" w14:textId="77777777" w:rsidR="00637765" w:rsidRPr="0036670E" w:rsidRDefault="00637765" w:rsidP="00B924B4">
      <w:pPr>
        <w:tabs>
          <w:tab w:val="right" w:leader="dot" w:pos="9072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604E3375" w14:textId="77777777" w:rsidR="00E24943" w:rsidRPr="0036670E" w:rsidRDefault="00E24943" w:rsidP="00B924B4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3318E6A6" w14:textId="45B45D2C" w:rsidR="00E24943" w:rsidRPr="0036670E" w:rsidRDefault="00E24943" w:rsidP="00B924B4">
      <w:pPr>
        <w:numPr>
          <w:ilvl w:val="0"/>
          <w:numId w:val="7"/>
        </w:numPr>
        <w:tabs>
          <w:tab w:val="left" w:pos="3686"/>
          <w:tab w:val="left" w:pos="5103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La majorité des membres de la compagnie est-elle abonn</w:t>
      </w:r>
      <w:r w:rsidR="00CD0082" w:rsidRPr="0036670E">
        <w:rPr>
          <w:rFonts w:asciiTheme="minorHAnsi" w:hAnsiTheme="minorHAnsi" w:cstheme="minorHAnsi"/>
          <w:sz w:val="22"/>
        </w:rPr>
        <w:t xml:space="preserve">ée à une saison </w:t>
      </w:r>
      <w:r w:rsidR="00F413B4" w:rsidRPr="0036670E">
        <w:rPr>
          <w:rFonts w:asciiTheme="minorHAnsi" w:hAnsiTheme="minorHAnsi" w:cstheme="minorHAnsi"/>
          <w:sz w:val="22"/>
        </w:rPr>
        <w:t xml:space="preserve">théâtrale </w:t>
      </w:r>
      <w:r w:rsidRPr="0036670E">
        <w:rPr>
          <w:rFonts w:asciiTheme="minorHAnsi" w:hAnsiTheme="minorHAnsi" w:cstheme="minorHAnsi"/>
          <w:sz w:val="22"/>
        </w:rPr>
        <w:t>:</w:t>
      </w:r>
      <w:r w:rsidRPr="0036670E">
        <w:rPr>
          <w:rFonts w:asciiTheme="minorHAnsi" w:hAnsiTheme="minorHAnsi" w:cstheme="minorHAnsi"/>
          <w:sz w:val="22"/>
        </w:rPr>
        <w:tab/>
        <w:t xml:space="preserve">oui </w:t>
      </w:r>
      <w:sdt>
        <w:sdtPr>
          <w:rPr>
            <w:rFonts w:asciiTheme="minorHAnsi" w:hAnsiTheme="minorHAnsi" w:cstheme="minorHAnsi"/>
            <w:sz w:val="22"/>
          </w:rPr>
          <w:id w:val="-1371614191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670E">
        <w:rPr>
          <w:rFonts w:asciiTheme="minorHAnsi" w:hAnsiTheme="minorHAnsi" w:cstheme="minorHAnsi"/>
          <w:sz w:val="22"/>
        </w:rPr>
        <w:tab/>
        <w:t xml:space="preserve">non </w:t>
      </w:r>
      <w:sdt>
        <w:sdtPr>
          <w:rPr>
            <w:rFonts w:asciiTheme="minorHAnsi" w:hAnsiTheme="minorHAnsi" w:cstheme="minorHAnsi"/>
            <w:sz w:val="22"/>
          </w:rPr>
          <w:id w:val="-110130509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5D552B4B" w14:textId="77777777" w:rsidR="00E24943" w:rsidRPr="0036670E" w:rsidRDefault="00E24943" w:rsidP="00B924B4">
      <w:pPr>
        <w:tabs>
          <w:tab w:val="right" w:leader="dot" w:pos="9072"/>
        </w:tabs>
        <w:spacing w:after="60"/>
        <w:ind w:left="426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Si oui, laquelle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276AD6E8" w14:textId="77777777" w:rsidR="00E24943" w:rsidRPr="0036670E" w:rsidRDefault="00E24943" w:rsidP="00B924B4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48C34305" w14:textId="77777777" w:rsidR="00637765" w:rsidRPr="0036670E" w:rsidRDefault="00637765" w:rsidP="00B924B4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05EEEE43" w14:textId="77777777" w:rsidR="00637765" w:rsidRPr="0036670E" w:rsidRDefault="00637765" w:rsidP="00B924B4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3A3732D8" w14:textId="77777777" w:rsidR="00E24943" w:rsidRPr="0036670E" w:rsidRDefault="00E24943" w:rsidP="00B924B4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Les mises en scène sont assurées par :</w:t>
      </w:r>
    </w:p>
    <w:p w14:paraId="72A64C47" w14:textId="7CE6D8A0" w:rsidR="00E24943" w:rsidRPr="0036670E" w:rsidRDefault="00E24943" w:rsidP="00B924B4">
      <w:pPr>
        <w:numPr>
          <w:ilvl w:val="0"/>
          <w:numId w:val="2"/>
        </w:numPr>
        <w:tabs>
          <w:tab w:val="clear" w:pos="360"/>
          <w:tab w:val="num" w:pos="1134"/>
          <w:tab w:val="left" w:pos="4678"/>
        </w:tabs>
        <w:spacing w:after="60"/>
        <w:ind w:left="1134"/>
        <w:jc w:val="both"/>
        <w:rPr>
          <w:rFonts w:asciiTheme="minorHAnsi" w:hAnsiTheme="minorHAnsi" w:cstheme="minorHAnsi"/>
          <w:sz w:val="22"/>
        </w:rPr>
      </w:pPr>
      <w:proofErr w:type="gramStart"/>
      <w:r w:rsidRPr="0036670E">
        <w:rPr>
          <w:rFonts w:asciiTheme="minorHAnsi" w:hAnsiTheme="minorHAnsi" w:cstheme="minorHAnsi"/>
          <w:sz w:val="22"/>
        </w:rPr>
        <w:t>la</w:t>
      </w:r>
      <w:proofErr w:type="gramEnd"/>
      <w:r w:rsidRPr="0036670E">
        <w:rPr>
          <w:rFonts w:asciiTheme="minorHAnsi" w:hAnsiTheme="minorHAnsi" w:cstheme="minorHAnsi"/>
          <w:sz w:val="22"/>
        </w:rPr>
        <w:t xml:space="preserve"> troupe</w:t>
      </w:r>
      <w:r w:rsidRPr="0036670E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1099608420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B924B4">
            <w:rPr>
              <w:rFonts w:ascii="Yu Gothic UI" w:eastAsia="Yu Gothic UI" w:hAnsi="Yu Gothic UI" w:cstheme="minorHAnsi" w:hint="eastAsia"/>
              <w:sz w:val="22"/>
            </w:rPr>
            <w:t>☐</w:t>
          </w:r>
        </w:sdtContent>
      </w:sdt>
    </w:p>
    <w:p w14:paraId="70C92864" w14:textId="77777777" w:rsidR="00E24943" w:rsidRPr="0036670E" w:rsidRDefault="00E24943" w:rsidP="00B924B4">
      <w:pPr>
        <w:numPr>
          <w:ilvl w:val="0"/>
          <w:numId w:val="2"/>
        </w:numPr>
        <w:tabs>
          <w:tab w:val="clear" w:pos="360"/>
          <w:tab w:val="num" w:pos="1134"/>
          <w:tab w:val="left" w:pos="4678"/>
        </w:tabs>
        <w:spacing w:after="60"/>
        <w:ind w:left="1134"/>
        <w:jc w:val="both"/>
        <w:rPr>
          <w:rFonts w:asciiTheme="minorHAnsi" w:hAnsiTheme="minorHAnsi" w:cstheme="minorHAnsi"/>
          <w:sz w:val="22"/>
        </w:rPr>
      </w:pPr>
      <w:proofErr w:type="gramStart"/>
      <w:r w:rsidRPr="0036670E">
        <w:rPr>
          <w:rFonts w:asciiTheme="minorHAnsi" w:hAnsiTheme="minorHAnsi" w:cstheme="minorHAnsi"/>
          <w:sz w:val="22"/>
        </w:rPr>
        <w:t>un</w:t>
      </w:r>
      <w:proofErr w:type="gramEnd"/>
      <w:r w:rsidRPr="0036670E">
        <w:rPr>
          <w:rFonts w:asciiTheme="minorHAnsi" w:hAnsiTheme="minorHAnsi" w:cstheme="minorHAnsi"/>
          <w:sz w:val="22"/>
        </w:rPr>
        <w:t xml:space="preserve"> metteur en scène</w:t>
      </w:r>
      <w:r w:rsidRPr="0036670E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1498104745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701F740B" w14:textId="77777777" w:rsidR="00E24943" w:rsidRPr="0036670E" w:rsidRDefault="00E24943" w:rsidP="00B924B4">
      <w:pPr>
        <w:numPr>
          <w:ilvl w:val="0"/>
          <w:numId w:val="2"/>
        </w:numPr>
        <w:tabs>
          <w:tab w:val="clear" w:pos="360"/>
          <w:tab w:val="num" w:pos="1134"/>
          <w:tab w:val="left" w:pos="4678"/>
        </w:tabs>
        <w:spacing w:after="60"/>
        <w:ind w:left="1134"/>
        <w:jc w:val="both"/>
        <w:rPr>
          <w:rFonts w:asciiTheme="minorHAnsi" w:hAnsiTheme="minorHAnsi" w:cstheme="minorHAnsi"/>
          <w:sz w:val="22"/>
        </w:rPr>
      </w:pPr>
      <w:proofErr w:type="gramStart"/>
      <w:r w:rsidRPr="0036670E">
        <w:rPr>
          <w:rFonts w:asciiTheme="minorHAnsi" w:hAnsiTheme="minorHAnsi" w:cstheme="minorHAnsi"/>
          <w:sz w:val="22"/>
        </w:rPr>
        <w:t>un</w:t>
      </w:r>
      <w:proofErr w:type="gramEnd"/>
      <w:r w:rsidRPr="0036670E">
        <w:rPr>
          <w:rFonts w:asciiTheme="minorHAnsi" w:hAnsiTheme="minorHAnsi" w:cstheme="minorHAnsi"/>
          <w:sz w:val="22"/>
        </w:rPr>
        <w:t xml:space="preserve"> acteur metteur en scène</w:t>
      </w:r>
      <w:r w:rsidRPr="0036670E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1474057925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01B3C39C" w14:textId="77777777" w:rsidR="00E24943" w:rsidRPr="0036670E" w:rsidRDefault="00E24943" w:rsidP="00B924B4">
      <w:pPr>
        <w:numPr>
          <w:ilvl w:val="0"/>
          <w:numId w:val="2"/>
        </w:numPr>
        <w:tabs>
          <w:tab w:val="clear" w:pos="360"/>
          <w:tab w:val="num" w:pos="1134"/>
          <w:tab w:val="left" w:pos="4678"/>
        </w:tabs>
        <w:spacing w:after="60"/>
        <w:ind w:left="1134"/>
        <w:jc w:val="both"/>
        <w:rPr>
          <w:rFonts w:asciiTheme="minorHAnsi" w:hAnsiTheme="minorHAnsi" w:cstheme="minorHAnsi"/>
          <w:sz w:val="22"/>
        </w:rPr>
      </w:pPr>
      <w:proofErr w:type="gramStart"/>
      <w:r w:rsidRPr="0036670E">
        <w:rPr>
          <w:rFonts w:asciiTheme="minorHAnsi" w:hAnsiTheme="minorHAnsi" w:cstheme="minorHAnsi"/>
          <w:sz w:val="22"/>
        </w:rPr>
        <w:t>un</w:t>
      </w:r>
      <w:proofErr w:type="gramEnd"/>
      <w:r w:rsidRPr="0036670E">
        <w:rPr>
          <w:rFonts w:asciiTheme="minorHAnsi" w:hAnsiTheme="minorHAnsi" w:cstheme="minorHAnsi"/>
          <w:sz w:val="22"/>
        </w:rPr>
        <w:t xml:space="preserve"> professionnel du théâtre</w:t>
      </w:r>
      <w:r w:rsidRPr="0036670E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145085223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220436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6863E3A7" w14:textId="77777777" w:rsidR="00E24943" w:rsidRPr="0036670E" w:rsidRDefault="00E24943" w:rsidP="00B924B4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5B216F69" w14:textId="6218D1A8" w:rsidR="00E24943" w:rsidRPr="0036670E" w:rsidRDefault="00E24943" w:rsidP="00B924B4">
      <w:pPr>
        <w:numPr>
          <w:ilvl w:val="0"/>
          <w:numId w:val="9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Fonctionnement de la compagnie</w:t>
      </w:r>
      <w:r w:rsidR="008236AB" w:rsidRPr="0036670E">
        <w:rPr>
          <w:rFonts w:asciiTheme="minorHAnsi" w:hAnsiTheme="minorHAnsi" w:cstheme="minorHAnsi"/>
          <w:sz w:val="22"/>
        </w:rPr>
        <w:t> </w:t>
      </w:r>
      <w:r w:rsidRPr="0036670E">
        <w:rPr>
          <w:rFonts w:asciiTheme="minorHAnsi" w:hAnsiTheme="minorHAnsi" w:cstheme="minorHAnsi"/>
          <w:sz w:val="22"/>
        </w:rPr>
        <w:t>:</w:t>
      </w:r>
    </w:p>
    <w:p w14:paraId="2CBBF5A6" w14:textId="77777777" w:rsidR="00E24943" w:rsidRPr="0036670E" w:rsidRDefault="00E24943" w:rsidP="00B924B4">
      <w:pPr>
        <w:tabs>
          <w:tab w:val="right" w:leader="dot" w:pos="9072"/>
        </w:tabs>
        <w:spacing w:after="60"/>
        <w:ind w:left="426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Le choix des pièces est effectué par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41CBA75D" w14:textId="7E9B7F5F" w:rsidR="00E24943" w:rsidRPr="0036670E" w:rsidRDefault="003A0EF8" w:rsidP="00B924B4">
      <w:pPr>
        <w:tabs>
          <w:tab w:val="right" w:leader="dot" w:pos="9072"/>
        </w:tabs>
        <w:spacing w:after="60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Sur q</w:t>
      </w:r>
      <w:r w:rsidR="00E24943" w:rsidRPr="0036670E">
        <w:rPr>
          <w:rFonts w:asciiTheme="minorHAnsi" w:hAnsiTheme="minorHAnsi" w:cstheme="minorHAnsi"/>
          <w:sz w:val="22"/>
        </w:rPr>
        <w:t>uels critères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3CE06E41" w14:textId="77777777" w:rsidR="00E24943" w:rsidRPr="0036670E" w:rsidRDefault="00E24943" w:rsidP="00B924B4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08F29ACB" w14:textId="77777777" w:rsidR="00E24943" w:rsidRPr="0036670E" w:rsidRDefault="00E24943" w:rsidP="00B924B4">
      <w:pPr>
        <w:numPr>
          <w:ilvl w:val="0"/>
          <w:numId w:val="10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La partie technique est réalisée par :</w:t>
      </w:r>
    </w:p>
    <w:p w14:paraId="5E2915CA" w14:textId="6722C97F" w:rsidR="00E24943" w:rsidRPr="0036670E" w:rsidRDefault="00E24943" w:rsidP="00B924B4">
      <w:pPr>
        <w:tabs>
          <w:tab w:val="left" w:pos="2835"/>
          <w:tab w:val="left" w:pos="6096"/>
        </w:tabs>
        <w:spacing w:after="60"/>
        <w:ind w:left="426"/>
        <w:jc w:val="both"/>
        <w:rPr>
          <w:rFonts w:asciiTheme="minorHAnsi" w:hAnsiTheme="minorHAnsi" w:cstheme="minorHAnsi"/>
          <w:sz w:val="22"/>
        </w:rPr>
      </w:pPr>
      <w:proofErr w:type="gramStart"/>
      <w:r w:rsidRPr="0036670E">
        <w:rPr>
          <w:rFonts w:asciiTheme="minorHAnsi" w:hAnsiTheme="minorHAnsi" w:cstheme="minorHAnsi"/>
          <w:sz w:val="22"/>
        </w:rPr>
        <w:t>les</w:t>
      </w:r>
      <w:proofErr w:type="gramEnd"/>
      <w:r w:rsidRPr="0036670E">
        <w:rPr>
          <w:rFonts w:asciiTheme="minorHAnsi" w:hAnsiTheme="minorHAnsi" w:cstheme="minorHAnsi"/>
          <w:sz w:val="22"/>
        </w:rPr>
        <w:t xml:space="preserve"> acteurs </w:t>
      </w:r>
      <w:sdt>
        <w:sdtPr>
          <w:rPr>
            <w:rFonts w:asciiTheme="minorHAnsi" w:hAnsiTheme="minorHAnsi" w:cstheme="minorHAnsi"/>
            <w:sz w:val="22"/>
          </w:rPr>
          <w:id w:val="236517314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670E">
        <w:rPr>
          <w:rFonts w:asciiTheme="minorHAnsi" w:hAnsiTheme="minorHAnsi" w:cstheme="minorHAnsi"/>
          <w:sz w:val="22"/>
        </w:rPr>
        <w:tab/>
      </w:r>
      <w:r w:rsidR="00BA177E">
        <w:rPr>
          <w:rFonts w:asciiTheme="minorHAnsi" w:hAnsiTheme="minorHAnsi" w:cstheme="minorHAnsi"/>
          <w:sz w:val="22"/>
        </w:rPr>
        <w:t>un(</w:t>
      </w:r>
      <w:r w:rsidRPr="0036670E">
        <w:rPr>
          <w:rFonts w:asciiTheme="minorHAnsi" w:hAnsiTheme="minorHAnsi" w:cstheme="minorHAnsi"/>
          <w:sz w:val="22"/>
        </w:rPr>
        <w:t>des</w:t>
      </w:r>
      <w:r w:rsidR="00BA177E">
        <w:rPr>
          <w:rFonts w:asciiTheme="minorHAnsi" w:hAnsiTheme="minorHAnsi" w:cstheme="minorHAnsi"/>
          <w:sz w:val="22"/>
        </w:rPr>
        <w:t>)</w:t>
      </w:r>
      <w:r w:rsidRPr="0036670E">
        <w:rPr>
          <w:rFonts w:asciiTheme="minorHAnsi" w:hAnsiTheme="minorHAnsi" w:cstheme="minorHAnsi"/>
          <w:sz w:val="22"/>
        </w:rPr>
        <w:t xml:space="preserve"> technicien</w:t>
      </w:r>
      <w:r w:rsidR="00BA177E">
        <w:rPr>
          <w:rFonts w:asciiTheme="minorHAnsi" w:hAnsiTheme="minorHAnsi" w:cstheme="minorHAnsi"/>
          <w:sz w:val="22"/>
        </w:rPr>
        <w:t>(</w:t>
      </w:r>
      <w:r w:rsidRPr="0036670E">
        <w:rPr>
          <w:rFonts w:asciiTheme="minorHAnsi" w:hAnsiTheme="minorHAnsi" w:cstheme="minorHAnsi"/>
          <w:sz w:val="22"/>
        </w:rPr>
        <w:t>s</w:t>
      </w:r>
      <w:r w:rsidR="00BA177E">
        <w:rPr>
          <w:rFonts w:asciiTheme="minorHAnsi" w:hAnsiTheme="minorHAnsi" w:cstheme="minorHAnsi"/>
          <w:sz w:val="22"/>
        </w:rPr>
        <w:t>)</w:t>
      </w:r>
      <w:r w:rsidRPr="0036670E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901872117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36670E">
        <w:rPr>
          <w:rFonts w:asciiTheme="minorHAnsi" w:hAnsiTheme="minorHAnsi" w:cstheme="minorHAnsi"/>
          <w:sz w:val="22"/>
        </w:rPr>
        <w:tab/>
        <w:t xml:space="preserve">autres </w:t>
      </w:r>
      <w:sdt>
        <w:sdtPr>
          <w:rPr>
            <w:rFonts w:asciiTheme="minorHAnsi" w:hAnsiTheme="minorHAnsi" w:cstheme="minorHAnsi"/>
            <w:sz w:val="22"/>
          </w:rPr>
          <w:id w:val="330727412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14:paraId="6935E17D" w14:textId="77777777" w:rsidR="00637765" w:rsidRPr="0036670E" w:rsidRDefault="00637765" w:rsidP="00B924B4">
      <w:pPr>
        <w:tabs>
          <w:tab w:val="left" w:pos="2835"/>
          <w:tab w:val="left" w:pos="6096"/>
        </w:tabs>
        <w:spacing w:after="60"/>
        <w:ind w:left="426"/>
        <w:jc w:val="both"/>
        <w:rPr>
          <w:rFonts w:asciiTheme="minorHAnsi" w:hAnsiTheme="minorHAnsi" w:cstheme="minorHAnsi"/>
          <w:sz w:val="22"/>
        </w:rPr>
      </w:pPr>
    </w:p>
    <w:p w14:paraId="531862F5" w14:textId="77777777" w:rsidR="00637765" w:rsidRPr="0036670E" w:rsidRDefault="00E24943" w:rsidP="00B924B4">
      <w:pPr>
        <w:numPr>
          <w:ilvl w:val="0"/>
          <w:numId w:val="10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Durée du travail de création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69993614" w14:textId="52F2BEB2" w:rsidR="00E24943" w:rsidRPr="0036670E" w:rsidRDefault="00E24943" w:rsidP="00BA177E">
      <w:pPr>
        <w:tabs>
          <w:tab w:val="left" w:pos="2835"/>
          <w:tab w:val="left" w:pos="6096"/>
          <w:tab w:val="right" w:leader="dot" w:pos="9072"/>
        </w:tabs>
        <w:spacing w:after="60"/>
        <w:ind w:left="392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Rythme des répétitions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35BC9EBE" w14:textId="77777777" w:rsidR="00637765" w:rsidRPr="0036670E" w:rsidRDefault="00637765" w:rsidP="00B924B4">
      <w:pPr>
        <w:tabs>
          <w:tab w:val="left" w:pos="2835"/>
          <w:tab w:val="left" w:pos="6096"/>
          <w:tab w:val="right" w:leader="dot" w:pos="9072"/>
        </w:tabs>
        <w:spacing w:after="60"/>
        <w:ind w:left="426"/>
        <w:jc w:val="both"/>
        <w:rPr>
          <w:rFonts w:asciiTheme="minorHAnsi" w:hAnsiTheme="minorHAnsi" w:cstheme="minorHAnsi"/>
          <w:sz w:val="22"/>
        </w:rPr>
      </w:pPr>
    </w:p>
    <w:p w14:paraId="2022B412" w14:textId="77777777" w:rsidR="00E24943" w:rsidRPr="0036670E" w:rsidRDefault="00E24943" w:rsidP="00B924B4">
      <w:pPr>
        <w:numPr>
          <w:ilvl w:val="0"/>
          <w:numId w:val="10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Budget approximatif global pour une création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6E62D03B" w14:textId="17A220FA" w:rsidR="00E24943" w:rsidRPr="0036670E" w:rsidRDefault="006F13E6" w:rsidP="00B924B4">
      <w:pPr>
        <w:tabs>
          <w:tab w:val="left" w:pos="2835"/>
          <w:tab w:val="left" w:pos="4395"/>
          <w:tab w:val="left" w:pos="6096"/>
          <w:tab w:val="right" w:leader="dot" w:pos="9072"/>
        </w:tabs>
        <w:spacing w:after="60"/>
        <w:ind w:left="426"/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  <w:sz w:val="22"/>
        </w:rPr>
        <w:t>Subventions :</w:t>
      </w:r>
      <w:r w:rsidR="00E24943" w:rsidRPr="0036670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E24943" w:rsidRPr="0036670E">
        <w:rPr>
          <w:rFonts w:asciiTheme="minorHAnsi" w:hAnsiTheme="minorHAnsi" w:cstheme="minorHAnsi"/>
          <w:sz w:val="22"/>
        </w:rPr>
        <w:t xml:space="preserve">oui </w:t>
      </w:r>
      <w:sdt>
        <w:sdtPr>
          <w:rPr>
            <w:rFonts w:asciiTheme="minorHAnsi" w:hAnsiTheme="minorHAnsi" w:cstheme="minorHAnsi"/>
            <w:sz w:val="22"/>
          </w:rPr>
          <w:id w:val="122657641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A0DD6" w:rsidRPr="0036670E">
        <w:rPr>
          <w:rFonts w:asciiTheme="minorHAnsi" w:hAnsiTheme="minorHAnsi" w:cstheme="minorHAnsi"/>
          <w:sz w:val="22"/>
        </w:rPr>
        <w:tab/>
      </w:r>
      <w:r w:rsidR="00E24943" w:rsidRPr="0036670E">
        <w:rPr>
          <w:rFonts w:asciiTheme="minorHAnsi" w:hAnsiTheme="minorHAnsi" w:cstheme="minorHAnsi"/>
          <w:sz w:val="22"/>
        </w:rPr>
        <w:t xml:space="preserve"> non </w:t>
      </w:r>
      <w:sdt>
        <w:sdtPr>
          <w:rPr>
            <w:rFonts w:asciiTheme="minorHAnsi" w:hAnsiTheme="minorHAnsi" w:cstheme="minorHAnsi"/>
            <w:sz w:val="22"/>
          </w:rPr>
          <w:id w:val="1652715063"/>
          <w14:checkbox>
            <w14:checked w14:val="0"/>
            <w14:checkedState w14:val="2612" w14:font="Yu Gothic UI"/>
            <w14:uncheckedState w14:val="2610" w14:font="Yu Gothic UI"/>
          </w14:checkbox>
        </w:sdtPr>
        <w:sdtContent>
          <w:r w:rsidR="00ED77EF" w:rsidRPr="0036670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24943" w:rsidRPr="0036670E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Si oui, q</w:t>
      </w:r>
      <w:r w:rsidR="00E24943" w:rsidRPr="0036670E">
        <w:rPr>
          <w:rFonts w:asciiTheme="minorHAnsi" w:hAnsiTheme="minorHAnsi" w:cstheme="minorHAnsi"/>
          <w:sz w:val="22"/>
        </w:rPr>
        <w:t>uels organismes :</w:t>
      </w:r>
      <w:r w:rsidR="00BC3B51" w:rsidRPr="0036670E">
        <w:rPr>
          <w:rFonts w:asciiTheme="minorHAnsi" w:hAnsiTheme="minorHAnsi" w:cstheme="minorHAnsi"/>
          <w:sz w:val="22"/>
        </w:rPr>
        <w:t xml:space="preserve"> </w:t>
      </w:r>
    </w:p>
    <w:p w14:paraId="5FDB6264" w14:textId="77777777" w:rsidR="00F35C99" w:rsidRPr="0036670E" w:rsidRDefault="00F35C99" w:rsidP="00B924B4">
      <w:pPr>
        <w:tabs>
          <w:tab w:val="left" w:pos="2835"/>
          <w:tab w:val="left" w:pos="6096"/>
        </w:tabs>
        <w:spacing w:after="60"/>
        <w:ind w:left="426" w:firstLine="709"/>
        <w:jc w:val="both"/>
        <w:rPr>
          <w:rFonts w:asciiTheme="minorHAnsi" w:hAnsiTheme="minorHAnsi" w:cstheme="minorHAnsi"/>
          <w:u w:val="single"/>
        </w:rPr>
      </w:pPr>
    </w:p>
    <w:p w14:paraId="5B6A3A99" w14:textId="6B4FA475" w:rsidR="00E24943" w:rsidRPr="0036670E" w:rsidRDefault="00E24943" w:rsidP="00B924B4">
      <w:pPr>
        <w:tabs>
          <w:tab w:val="left" w:pos="2835"/>
          <w:tab w:val="left" w:pos="6096"/>
        </w:tabs>
        <w:jc w:val="both"/>
        <w:rPr>
          <w:rFonts w:asciiTheme="minorHAnsi" w:hAnsiTheme="minorHAnsi" w:cstheme="minorHAnsi"/>
          <w:sz w:val="22"/>
        </w:rPr>
      </w:pPr>
      <w:r w:rsidRPr="0036670E">
        <w:rPr>
          <w:rFonts w:asciiTheme="minorHAnsi" w:hAnsiTheme="minorHAnsi" w:cstheme="minorHAnsi"/>
        </w:rPr>
        <w:br w:type="page"/>
      </w:r>
    </w:p>
    <w:p w14:paraId="1556DE12" w14:textId="5841399D" w:rsidR="00E24943" w:rsidRPr="0036670E" w:rsidRDefault="00E24943">
      <w:pPr>
        <w:jc w:val="both"/>
        <w:rPr>
          <w:rFonts w:asciiTheme="minorHAnsi" w:hAnsiTheme="minorHAnsi" w:cstheme="minorHAnsi"/>
          <w:sz w:val="22"/>
        </w:rPr>
      </w:pPr>
    </w:p>
    <w:p w14:paraId="40920DE3" w14:textId="4141E0B6" w:rsidR="00C84310" w:rsidRPr="0036670E" w:rsidRDefault="00C84310" w:rsidP="00C80D4A">
      <w:pPr>
        <w:tabs>
          <w:tab w:val="center" w:pos="5102"/>
        </w:tabs>
        <w:jc w:val="both"/>
        <w:rPr>
          <w:rFonts w:asciiTheme="minorHAnsi" w:hAnsiTheme="minorHAnsi" w:cstheme="minorHAnsi"/>
          <w:sz w:val="22"/>
        </w:rPr>
      </w:pPr>
    </w:p>
    <w:p w14:paraId="3E2BA3E4" w14:textId="77777777" w:rsidR="0010344C" w:rsidRPr="0036670E" w:rsidRDefault="0010344C">
      <w:pPr>
        <w:jc w:val="both"/>
        <w:rPr>
          <w:rFonts w:asciiTheme="minorHAnsi" w:hAnsiTheme="minorHAnsi" w:cstheme="minorHAnsi"/>
          <w:sz w:val="22"/>
        </w:rPr>
      </w:pPr>
    </w:p>
    <w:p w14:paraId="2B3B4748" w14:textId="6BDD6BEA" w:rsidR="00E24943" w:rsidRPr="00C80466" w:rsidRDefault="00E24943" w:rsidP="0010344C">
      <w:pPr>
        <w:pStyle w:val="Corpsdetexte"/>
        <w:tabs>
          <w:tab w:val="clear" w:pos="4536"/>
          <w:tab w:val="left" w:pos="7371"/>
        </w:tabs>
        <w:rPr>
          <w:rFonts w:asciiTheme="minorHAnsi" w:hAnsiTheme="minorHAnsi" w:cstheme="minorHAnsi"/>
          <w:sz w:val="22"/>
          <w:szCs w:val="26"/>
        </w:rPr>
      </w:pPr>
      <w:r w:rsidRPr="00C80466">
        <w:rPr>
          <w:rFonts w:asciiTheme="minorHAnsi" w:hAnsiTheme="minorHAnsi" w:cstheme="minorHAnsi"/>
          <w:sz w:val="22"/>
          <w:szCs w:val="26"/>
        </w:rPr>
        <w:t>Je</w:t>
      </w:r>
      <w:r w:rsidR="00C80466">
        <w:rPr>
          <w:rFonts w:asciiTheme="minorHAnsi" w:hAnsiTheme="minorHAnsi" w:cstheme="minorHAnsi"/>
          <w:sz w:val="22"/>
          <w:szCs w:val="26"/>
        </w:rPr>
        <w:t>,</w:t>
      </w:r>
      <w:r w:rsidRPr="00C80466">
        <w:rPr>
          <w:rFonts w:asciiTheme="minorHAnsi" w:hAnsiTheme="minorHAnsi" w:cstheme="minorHAnsi"/>
          <w:sz w:val="22"/>
          <w:szCs w:val="26"/>
        </w:rPr>
        <w:t xml:space="preserve"> soussigné</w:t>
      </w:r>
      <w:r w:rsidR="00526D1B">
        <w:rPr>
          <w:rFonts w:asciiTheme="minorHAnsi" w:hAnsiTheme="minorHAnsi" w:cstheme="minorHAnsi"/>
          <w:sz w:val="22"/>
          <w:szCs w:val="26"/>
        </w:rPr>
        <w:t>(e</w:t>
      </w:r>
      <w:proofErr w:type="gramStart"/>
      <w:r w:rsidR="00526D1B">
        <w:rPr>
          <w:rFonts w:asciiTheme="minorHAnsi" w:hAnsiTheme="minorHAnsi" w:cstheme="minorHAnsi"/>
          <w:sz w:val="22"/>
          <w:szCs w:val="26"/>
        </w:rPr>
        <w:t>)</w:t>
      </w:r>
      <w:r w:rsidR="00C80466">
        <w:rPr>
          <w:rFonts w:asciiTheme="minorHAnsi" w:hAnsiTheme="minorHAnsi" w:cstheme="minorHAnsi"/>
          <w:sz w:val="22"/>
          <w:szCs w:val="26"/>
        </w:rPr>
        <w:t>,</w:t>
      </w:r>
      <w:r w:rsidR="00ED77EF" w:rsidRPr="00C80466">
        <w:rPr>
          <w:rFonts w:asciiTheme="minorHAnsi" w:hAnsiTheme="minorHAnsi" w:cstheme="minorHAnsi"/>
          <w:sz w:val="22"/>
          <w:szCs w:val="26"/>
        </w:rPr>
        <w:t xml:space="preserve"> </w:t>
      </w:r>
      <w:r w:rsidR="00C80466">
        <w:rPr>
          <w:rFonts w:asciiTheme="minorHAnsi" w:hAnsiTheme="minorHAnsi" w:cs="Calibri (Corps)"/>
          <w:sz w:val="22"/>
          <w:szCs w:val="26"/>
          <w:u w:val="dotted"/>
        </w:rPr>
        <w:t xml:space="preserve">  </w:t>
      </w:r>
      <w:proofErr w:type="gramEnd"/>
      <w:r w:rsidR="00C80466">
        <w:rPr>
          <w:rFonts w:asciiTheme="minorHAnsi" w:hAnsiTheme="minorHAnsi" w:cs="Calibri (Corps)"/>
          <w:sz w:val="22"/>
          <w:szCs w:val="26"/>
          <w:u w:val="dotted"/>
        </w:rPr>
        <w:t xml:space="preserve">                                                            </w:t>
      </w:r>
      <w:r w:rsidR="00ED77EF" w:rsidRPr="00C80466">
        <w:rPr>
          <w:rFonts w:asciiTheme="minorHAnsi" w:hAnsiTheme="minorHAnsi" w:cstheme="minorHAnsi"/>
          <w:sz w:val="22"/>
          <w:szCs w:val="26"/>
        </w:rPr>
        <w:t xml:space="preserve"> </w:t>
      </w:r>
      <w:r w:rsidRPr="00C80466">
        <w:rPr>
          <w:rFonts w:asciiTheme="minorHAnsi" w:hAnsiTheme="minorHAnsi" w:cstheme="minorHAnsi"/>
          <w:sz w:val="22"/>
          <w:szCs w:val="26"/>
        </w:rPr>
        <w:t>responsable de la compagnie</w:t>
      </w:r>
      <w:r w:rsidR="00120998" w:rsidRPr="00C80466">
        <w:rPr>
          <w:rFonts w:asciiTheme="minorHAnsi" w:hAnsiTheme="minorHAnsi" w:cstheme="minorHAnsi"/>
          <w:sz w:val="22"/>
          <w:szCs w:val="26"/>
        </w:rPr>
        <w:t>,</w:t>
      </w:r>
      <w:r w:rsidRPr="00C80466">
        <w:rPr>
          <w:rFonts w:asciiTheme="minorHAnsi" w:hAnsiTheme="minorHAnsi" w:cstheme="minorHAnsi"/>
          <w:sz w:val="22"/>
          <w:szCs w:val="26"/>
        </w:rPr>
        <w:t xml:space="preserve"> </w:t>
      </w:r>
      <w:r w:rsidR="009D536C" w:rsidRPr="00C80466">
        <w:rPr>
          <w:rFonts w:asciiTheme="minorHAnsi" w:hAnsiTheme="minorHAnsi" w:cstheme="minorHAnsi"/>
          <w:sz w:val="22"/>
          <w:szCs w:val="26"/>
        </w:rPr>
        <w:t xml:space="preserve">m’engage à respecter le règlement de Festhéa en vigueur. En particulier, je </w:t>
      </w:r>
      <w:r w:rsidRPr="00C80466">
        <w:rPr>
          <w:rFonts w:asciiTheme="minorHAnsi" w:hAnsiTheme="minorHAnsi" w:cstheme="minorHAnsi"/>
          <w:sz w:val="22"/>
          <w:szCs w:val="26"/>
        </w:rPr>
        <w:t>certifie sur l'honneur qu’aucun des comédiens susnommés n'a</w:t>
      </w:r>
      <w:r w:rsidR="00361F49" w:rsidRPr="00C80466">
        <w:rPr>
          <w:rFonts w:asciiTheme="minorHAnsi" w:hAnsiTheme="minorHAnsi" w:cstheme="minorHAnsi"/>
          <w:sz w:val="22"/>
          <w:szCs w:val="26"/>
        </w:rPr>
        <w:t xml:space="preserve"> exercé une activité </w:t>
      </w:r>
      <w:r w:rsidR="00120998" w:rsidRPr="00C80466">
        <w:rPr>
          <w:rFonts w:asciiTheme="minorHAnsi" w:hAnsiTheme="minorHAnsi" w:cstheme="minorHAnsi"/>
          <w:sz w:val="22"/>
          <w:szCs w:val="26"/>
        </w:rPr>
        <w:t xml:space="preserve">du spectacle vivant à titre professionnel, dans sa spécialité, durant les trois années précédant le festival à la date d'inscription, conformément à l'article 2 du </w:t>
      </w:r>
      <w:r w:rsidR="00612CEC" w:rsidRPr="00C80466">
        <w:rPr>
          <w:rFonts w:asciiTheme="minorHAnsi" w:hAnsiTheme="minorHAnsi" w:cstheme="minorHAnsi"/>
          <w:sz w:val="22"/>
          <w:szCs w:val="26"/>
        </w:rPr>
        <w:t>titre 2 du règlement de Festhéa</w:t>
      </w:r>
      <w:r w:rsidR="00BD0B62" w:rsidRPr="00C80466">
        <w:rPr>
          <w:rFonts w:asciiTheme="minorHAnsi" w:hAnsiTheme="minorHAnsi" w:cstheme="minorHAnsi"/>
          <w:sz w:val="22"/>
          <w:szCs w:val="26"/>
        </w:rPr>
        <w:t xml:space="preserve"> </w:t>
      </w:r>
      <w:r w:rsidR="003122E6" w:rsidRPr="00C80466">
        <w:rPr>
          <w:rFonts w:asciiTheme="minorHAnsi" w:hAnsiTheme="minorHAnsi" w:cstheme="minorHAnsi"/>
          <w:sz w:val="22"/>
          <w:szCs w:val="26"/>
        </w:rPr>
        <w:t>(</w:t>
      </w:r>
      <w:r w:rsidR="003122E6" w:rsidRPr="00C80466">
        <w:rPr>
          <w:rFonts w:asciiTheme="minorHAnsi" w:hAnsiTheme="minorHAnsi" w:cstheme="minorHAnsi"/>
          <w:i/>
          <w:sz w:val="22"/>
          <w:szCs w:val="26"/>
        </w:rPr>
        <w:t>C</w:t>
      </w:r>
      <w:r w:rsidR="00120998" w:rsidRPr="00C80466">
        <w:rPr>
          <w:rFonts w:asciiTheme="minorHAnsi" w:hAnsiTheme="minorHAnsi" w:cstheme="minorHAnsi"/>
          <w:i/>
          <w:sz w:val="22"/>
          <w:szCs w:val="26"/>
        </w:rPr>
        <w:t>ette restriction ne concerne ni le metteur en scène, ni les techniciens)</w:t>
      </w:r>
      <w:r w:rsidR="00120998" w:rsidRPr="00C80466">
        <w:rPr>
          <w:rFonts w:asciiTheme="minorHAnsi" w:hAnsiTheme="minorHAnsi" w:cstheme="minorHAnsi"/>
          <w:sz w:val="22"/>
          <w:szCs w:val="26"/>
        </w:rPr>
        <w:t>.</w:t>
      </w:r>
      <w:r w:rsidRPr="00C80466">
        <w:rPr>
          <w:rFonts w:asciiTheme="minorHAnsi" w:hAnsiTheme="minorHAnsi" w:cstheme="minorHAnsi"/>
          <w:sz w:val="22"/>
          <w:szCs w:val="26"/>
        </w:rPr>
        <w:t xml:space="preserve"> </w:t>
      </w:r>
      <w:r w:rsidR="009D536C" w:rsidRPr="00C80466">
        <w:rPr>
          <w:rFonts w:asciiTheme="minorHAnsi" w:hAnsiTheme="minorHAnsi" w:cstheme="minorHAnsi"/>
          <w:sz w:val="22"/>
          <w:szCs w:val="26"/>
        </w:rPr>
        <w:t xml:space="preserve">De même, j'engage </w:t>
      </w:r>
      <w:r w:rsidR="00CC79B9" w:rsidRPr="00C80466">
        <w:rPr>
          <w:rFonts w:asciiTheme="minorHAnsi" w:hAnsiTheme="minorHAnsi" w:cstheme="minorHAnsi"/>
          <w:sz w:val="22"/>
          <w:szCs w:val="26"/>
        </w:rPr>
        <w:t xml:space="preserve">la compagnie </w:t>
      </w:r>
      <w:r w:rsidR="005C57F6" w:rsidRPr="00C80466">
        <w:rPr>
          <w:rFonts w:asciiTheme="minorHAnsi" w:hAnsiTheme="minorHAnsi" w:cstheme="minorHAnsi"/>
          <w:sz w:val="22"/>
          <w:szCs w:val="26"/>
        </w:rPr>
        <w:t>à se rendre disponible aux dates qui lui seront proposées pour la sélection régionale et, si elle est sélectionnée, pour la finale à Saint Cyr-sur-Loire</w:t>
      </w:r>
      <w:r w:rsidR="005F0D89" w:rsidRPr="00C80466">
        <w:rPr>
          <w:rFonts w:asciiTheme="minorHAnsi" w:hAnsiTheme="minorHAnsi" w:cstheme="minorHAnsi"/>
          <w:sz w:val="22"/>
          <w:szCs w:val="26"/>
        </w:rPr>
        <w:t>, conformément à l’a</w:t>
      </w:r>
      <w:r w:rsidR="00046F67" w:rsidRPr="00C80466">
        <w:rPr>
          <w:rFonts w:asciiTheme="minorHAnsi" w:hAnsiTheme="minorHAnsi" w:cstheme="minorHAnsi"/>
          <w:sz w:val="22"/>
          <w:szCs w:val="26"/>
        </w:rPr>
        <w:t>rticle 1 du ti</w:t>
      </w:r>
      <w:r w:rsidR="005F0D89" w:rsidRPr="00C80466">
        <w:rPr>
          <w:rFonts w:asciiTheme="minorHAnsi" w:hAnsiTheme="minorHAnsi" w:cstheme="minorHAnsi"/>
          <w:sz w:val="22"/>
          <w:szCs w:val="26"/>
        </w:rPr>
        <w:t>tre 4 du règlement de Festhéa,</w:t>
      </w:r>
      <w:r w:rsidR="00046F67" w:rsidRPr="00C80466">
        <w:rPr>
          <w:rFonts w:asciiTheme="minorHAnsi" w:hAnsiTheme="minorHAnsi" w:cstheme="minorHAnsi"/>
          <w:sz w:val="22"/>
          <w:szCs w:val="26"/>
        </w:rPr>
        <w:t xml:space="preserve"> </w:t>
      </w:r>
      <w:r w:rsidR="005C57F6" w:rsidRPr="00C80466">
        <w:rPr>
          <w:rFonts w:asciiTheme="minorHAnsi" w:hAnsiTheme="minorHAnsi" w:cstheme="minorHAnsi"/>
          <w:sz w:val="22"/>
          <w:szCs w:val="26"/>
        </w:rPr>
        <w:t xml:space="preserve">et </w:t>
      </w:r>
      <w:r w:rsidR="00CC79B9" w:rsidRPr="00C80466">
        <w:rPr>
          <w:rFonts w:asciiTheme="minorHAnsi" w:hAnsiTheme="minorHAnsi" w:cstheme="minorHAnsi"/>
          <w:sz w:val="22"/>
          <w:szCs w:val="26"/>
        </w:rPr>
        <w:t xml:space="preserve">à présenter </w:t>
      </w:r>
      <w:r w:rsidR="00CC79B9" w:rsidRPr="00C80466">
        <w:rPr>
          <w:rFonts w:asciiTheme="minorHAnsi" w:hAnsiTheme="minorHAnsi" w:cstheme="minorHAnsi"/>
          <w:sz w:val="22"/>
          <w:szCs w:val="26"/>
          <w:u w:val="single"/>
        </w:rPr>
        <w:t>gratuitement</w:t>
      </w:r>
      <w:r w:rsidR="00CC79B9" w:rsidRPr="00C80466">
        <w:rPr>
          <w:rFonts w:asciiTheme="minorHAnsi" w:hAnsiTheme="minorHAnsi" w:cstheme="minorHAnsi"/>
          <w:sz w:val="22"/>
          <w:szCs w:val="26"/>
        </w:rPr>
        <w:t xml:space="preserve"> </w:t>
      </w:r>
      <w:r w:rsidR="00935D79" w:rsidRPr="00C80466">
        <w:rPr>
          <w:rFonts w:asciiTheme="minorHAnsi" w:hAnsiTheme="minorHAnsi" w:cstheme="minorHAnsi"/>
          <w:sz w:val="22"/>
          <w:szCs w:val="26"/>
        </w:rPr>
        <w:t>son</w:t>
      </w:r>
      <w:r w:rsidR="00CC79B9" w:rsidRPr="00C80466">
        <w:rPr>
          <w:rFonts w:asciiTheme="minorHAnsi" w:hAnsiTheme="minorHAnsi" w:cstheme="minorHAnsi"/>
          <w:sz w:val="22"/>
          <w:szCs w:val="26"/>
        </w:rPr>
        <w:t xml:space="preserve"> spectacle </w:t>
      </w:r>
      <w:r w:rsidR="00D72207" w:rsidRPr="00C80466">
        <w:rPr>
          <w:rFonts w:asciiTheme="minorHAnsi" w:hAnsiTheme="minorHAnsi" w:cstheme="minorHAnsi"/>
          <w:sz w:val="22"/>
          <w:szCs w:val="26"/>
        </w:rPr>
        <w:t>lors</w:t>
      </w:r>
      <w:r w:rsidR="005C57F6" w:rsidRPr="00C80466">
        <w:rPr>
          <w:rFonts w:asciiTheme="minorHAnsi" w:hAnsiTheme="minorHAnsi" w:cstheme="minorHAnsi"/>
          <w:sz w:val="22"/>
          <w:szCs w:val="26"/>
        </w:rPr>
        <w:t xml:space="preserve"> de ces manifestations</w:t>
      </w:r>
      <w:r w:rsidR="00CC79B9" w:rsidRPr="00C80466">
        <w:rPr>
          <w:rFonts w:asciiTheme="minorHAnsi" w:hAnsiTheme="minorHAnsi" w:cstheme="minorHAnsi"/>
          <w:sz w:val="22"/>
          <w:szCs w:val="26"/>
        </w:rPr>
        <w:t>.</w:t>
      </w:r>
    </w:p>
    <w:p w14:paraId="25147EB3" w14:textId="77777777" w:rsidR="00C80466" w:rsidRDefault="00C80466" w:rsidP="00727A8F">
      <w:pPr>
        <w:tabs>
          <w:tab w:val="left" w:pos="6237"/>
        </w:tabs>
        <w:jc w:val="both"/>
        <w:rPr>
          <w:rFonts w:asciiTheme="minorHAnsi" w:hAnsiTheme="minorHAnsi" w:cstheme="minorHAnsi"/>
          <w:i/>
          <w:color w:val="FF0000"/>
          <w:sz w:val="21"/>
          <w:u w:val="single"/>
        </w:rPr>
      </w:pPr>
    </w:p>
    <w:p w14:paraId="1C2A6CC0" w14:textId="7B963088" w:rsidR="00E24943" w:rsidRPr="00DA0BFD" w:rsidRDefault="004257BE" w:rsidP="00727A8F">
      <w:pPr>
        <w:tabs>
          <w:tab w:val="left" w:pos="6237"/>
        </w:tabs>
        <w:jc w:val="both"/>
        <w:rPr>
          <w:rFonts w:asciiTheme="minorHAnsi" w:hAnsiTheme="minorHAnsi" w:cstheme="minorHAnsi"/>
          <w:i/>
          <w:sz w:val="21"/>
        </w:rPr>
      </w:pPr>
      <w:r w:rsidRPr="00DA0BFD">
        <w:rPr>
          <w:rFonts w:asciiTheme="minorHAnsi" w:hAnsiTheme="minorHAnsi" w:cstheme="minorHAnsi"/>
          <w:i/>
          <w:color w:val="FF0000"/>
          <w:sz w:val="21"/>
          <w:u w:val="single"/>
        </w:rPr>
        <w:t>Ce paragraphe sera signé lors de la rencontre régionale</w:t>
      </w:r>
      <w:r w:rsidRPr="00DA0BFD">
        <w:rPr>
          <w:rFonts w:asciiTheme="minorHAnsi" w:hAnsiTheme="minorHAnsi" w:cstheme="minorHAnsi"/>
          <w:i/>
          <w:color w:val="FF0000"/>
          <w:sz w:val="21"/>
        </w:rPr>
        <w:t>.</w:t>
      </w:r>
      <w:r w:rsidR="00727A8F" w:rsidRPr="00DA0BFD">
        <w:rPr>
          <w:rFonts w:asciiTheme="minorHAnsi" w:hAnsiTheme="minorHAnsi" w:cstheme="minorHAnsi"/>
          <w:i/>
          <w:color w:val="FF0000"/>
          <w:sz w:val="21"/>
        </w:rPr>
        <w:t xml:space="preserve"> </w:t>
      </w:r>
      <w:r w:rsidR="00727A8F" w:rsidRPr="00DA0BFD">
        <w:rPr>
          <w:rFonts w:asciiTheme="minorHAnsi" w:hAnsiTheme="minorHAnsi" w:cstheme="minorHAnsi"/>
          <w:i/>
          <w:sz w:val="21"/>
        </w:rPr>
        <w:tab/>
        <w:t>Signature</w:t>
      </w:r>
      <w:r w:rsidR="00C80466">
        <w:rPr>
          <w:rFonts w:asciiTheme="minorHAnsi" w:hAnsiTheme="minorHAnsi" w:cstheme="minorHAnsi"/>
          <w:i/>
          <w:sz w:val="21"/>
        </w:rPr>
        <w:t xml:space="preserve"> (obligatoire)</w:t>
      </w:r>
      <w:r w:rsidR="00727A8F" w:rsidRPr="00DA0BFD">
        <w:rPr>
          <w:rFonts w:asciiTheme="minorHAnsi" w:hAnsiTheme="minorHAnsi" w:cstheme="minorHAnsi"/>
          <w:i/>
          <w:sz w:val="21"/>
        </w:rPr>
        <w:t> :</w:t>
      </w:r>
    </w:p>
    <w:p w14:paraId="229AC231" w14:textId="77777777" w:rsidR="0010344C" w:rsidRPr="00727A8F" w:rsidRDefault="004257BE" w:rsidP="004257BE">
      <w:pPr>
        <w:tabs>
          <w:tab w:val="left" w:pos="1188"/>
        </w:tabs>
        <w:jc w:val="both"/>
        <w:rPr>
          <w:rFonts w:asciiTheme="minorHAnsi" w:hAnsiTheme="minorHAnsi" w:cstheme="minorHAnsi"/>
          <w:sz w:val="22"/>
        </w:rPr>
      </w:pPr>
      <w:r w:rsidRPr="00727A8F">
        <w:rPr>
          <w:rFonts w:asciiTheme="minorHAnsi" w:hAnsiTheme="minorHAnsi" w:cstheme="minorHAnsi"/>
          <w:sz w:val="22"/>
        </w:rPr>
        <w:tab/>
      </w:r>
    </w:p>
    <w:p w14:paraId="039FF080" w14:textId="77777777" w:rsidR="00727A8F" w:rsidRDefault="00727A8F" w:rsidP="004257BE">
      <w:pPr>
        <w:tabs>
          <w:tab w:val="left" w:pos="1188"/>
        </w:tabs>
        <w:jc w:val="both"/>
        <w:rPr>
          <w:rFonts w:asciiTheme="minorHAnsi" w:hAnsiTheme="minorHAnsi" w:cstheme="minorHAnsi"/>
          <w:sz w:val="22"/>
        </w:rPr>
      </w:pPr>
    </w:p>
    <w:p w14:paraId="4BD0D1FC" w14:textId="77777777" w:rsidR="00C80466" w:rsidRDefault="00C80466" w:rsidP="004257BE">
      <w:pPr>
        <w:tabs>
          <w:tab w:val="left" w:pos="1188"/>
        </w:tabs>
        <w:jc w:val="both"/>
        <w:rPr>
          <w:rFonts w:asciiTheme="minorHAnsi" w:hAnsiTheme="minorHAnsi" w:cstheme="minorHAnsi"/>
          <w:sz w:val="22"/>
        </w:rPr>
      </w:pPr>
    </w:p>
    <w:p w14:paraId="29DA1DD1" w14:textId="77777777" w:rsidR="00727A8F" w:rsidRPr="0036670E" w:rsidRDefault="00727A8F" w:rsidP="004257BE">
      <w:pPr>
        <w:tabs>
          <w:tab w:val="left" w:pos="1188"/>
        </w:tabs>
        <w:jc w:val="both"/>
        <w:rPr>
          <w:rFonts w:asciiTheme="minorHAnsi" w:hAnsiTheme="minorHAnsi" w:cstheme="minorHAnsi"/>
          <w:sz w:val="22"/>
        </w:rPr>
      </w:pPr>
    </w:p>
    <w:p w14:paraId="26188D5F" w14:textId="370661CE" w:rsidR="00E24943" w:rsidRPr="009D2A51" w:rsidRDefault="00E24943" w:rsidP="007F06F9">
      <w:pPr>
        <w:pStyle w:val="Corpsdetexte2"/>
        <w:ind w:right="140"/>
        <w:rPr>
          <w:rFonts w:asciiTheme="minorHAnsi" w:hAnsiTheme="minorHAnsi" w:cstheme="minorHAnsi"/>
          <w:b/>
          <w:color w:val="000080"/>
          <w:sz w:val="21"/>
        </w:rPr>
      </w:pPr>
      <w:proofErr w:type="gramStart"/>
      <w:r w:rsidRPr="009D2A51">
        <w:rPr>
          <w:rFonts w:asciiTheme="minorHAnsi" w:hAnsiTheme="minorHAnsi" w:cstheme="minorHAnsi"/>
          <w:b/>
          <w:color w:val="000080"/>
          <w:sz w:val="21"/>
        </w:rPr>
        <w:t>NB</w:t>
      </w:r>
      <w:r w:rsidR="00CC79B9" w:rsidRPr="009D2A51">
        <w:rPr>
          <w:rFonts w:asciiTheme="minorHAnsi" w:hAnsiTheme="minorHAnsi" w:cstheme="minorHAnsi"/>
          <w:b/>
          <w:color w:val="000080"/>
          <w:sz w:val="21"/>
        </w:rPr>
        <w:t>:</w:t>
      </w:r>
      <w:proofErr w:type="gramEnd"/>
      <w:r w:rsidRPr="009D2A51">
        <w:rPr>
          <w:rFonts w:asciiTheme="minorHAnsi" w:hAnsiTheme="minorHAnsi" w:cstheme="minorHAnsi"/>
          <w:b/>
          <w:color w:val="000080"/>
          <w:sz w:val="21"/>
        </w:rPr>
        <w:t xml:space="preserve"> n'oubliez pas de faire les démarches nécessaires</w:t>
      </w:r>
      <w:r w:rsidR="007F06F9" w:rsidRPr="009D2A51">
        <w:rPr>
          <w:rFonts w:asciiTheme="minorHAnsi" w:hAnsiTheme="minorHAnsi" w:cstheme="minorHAnsi"/>
          <w:b/>
          <w:color w:val="000080"/>
          <w:sz w:val="21"/>
        </w:rPr>
        <w:t xml:space="preserve"> </w:t>
      </w:r>
      <w:r w:rsidRPr="009D2A51">
        <w:rPr>
          <w:rFonts w:asciiTheme="minorHAnsi" w:hAnsiTheme="minorHAnsi" w:cstheme="minorHAnsi"/>
          <w:b/>
          <w:color w:val="000080"/>
          <w:sz w:val="21"/>
        </w:rPr>
        <w:t>auprès de</w:t>
      </w:r>
      <w:r w:rsidR="00D92EDA" w:rsidRPr="009D2A51">
        <w:rPr>
          <w:rFonts w:asciiTheme="minorHAnsi" w:hAnsiTheme="minorHAnsi" w:cstheme="minorHAnsi"/>
          <w:b/>
          <w:color w:val="000080"/>
          <w:sz w:val="21"/>
        </w:rPr>
        <w:t xml:space="preserve"> l</w:t>
      </w:r>
      <w:r w:rsidR="00953C63" w:rsidRPr="009D2A51">
        <w:rPr>
          <w:rFonts w:asciiTheme="minorHAnsi" w:hAnsiTheme="minorHAnsi" w:cstheme="minorHAnsi"/>
          <w:b/>
          <w:color w:val="000080"/>
          <w:sz w:val="21"/>
        </w:rPr>
        <w:t>a SACD</w:t>
      </w:r>
      <w:r w:rsidR="00E51B13">
        <w:rPr>
          <w:rFonts w:asciiTheme="minorHAnsi" w:hAnsiTheme="minorHAnsi" w:cstheme="minorHAnsi"/>
          <w:b/>
          <w:color w:val="000080"/>
          <w:sz w:val="21"/>
        </w:rPr>
        <w:t xml:space="preserve"> et de la</w:t>
      </w:r>
      <w:r w:rsidR="00953C63" w:rsidRPr="009D2A51">
        <w:rPr>
          <w:rFonts w:asciiTheme="minorHAnsi" w:hAnsiTheme="minorHAnsi" w:cstheme="minorHAnsi"/>
          <w:b/>
          <w:color w:val="000080"/>
          <w:sz w:val="21"/>
        </w:rPr>
        <w:t xml:space="preserve"> SACEM (</w:t>
      </w:r>
      <w:r w:rsidRPr="009D2A51">
        <w:rPr>
          <w:rFonts w:asciiTheme="minorHAnsi" w:hAnsiTheme="minorHAnsi" w:cstheme="minorHAnsi"/>
          <w:b/>
          <w:color w:val="000080"/>
          <w:sz w:val="21"/>
        </w:rPr>
        <w:t>joindre l’autorisation)</w:t>
      </w:r>
    </w:p>
    <w:sectPr w:rsidR="00E24943" w:rsidRPr="009D2A51" w:rsidSect="00497D32">
      <w:footerReference w:type="default" r:id="rId16"/>
      <w:pgSz w:w="11906" w:h="16838" w:code="9"/>
      <w:pgMar w:top="1019" w:right="567" w:bottom="669" w:left="1134" w:header="720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ABBA7" w14:textId="77777777" w:rsidR="00ED6417" w:rsidRDefault="00ED6417">
      <w:r>
        <w:separator/>
      </w:r>
    </w:p>
  </w:endnote>
  <w:endnote w:type="continuationSeparator" w:id="0">
    <w:p w14:paraId="77DC6905" w14:textId="77777777" w:rsidR="00ED6417" w:rsidRDefault="00ED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Corps)">
    <w:altName w:val="Calibri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A3952" w14:textId="77777777" w:rsidR="001E035D" w:rsidRDefault="001E03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F3132" w14:textId="77777777" w:rsidR="001E035D" w:rsidRDefault="001E035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E2A7" w14:textId="77777777" w:rsidR="001E035D" w:rsidRDefault="001E035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F131" w14:textId="2D0CF983" w:rsidR="002458C0" w:rsidRPr="00915B6F" w:rsidRDefault="00C37715" w:rsidP="0010344C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Theme="minorHAnsi" w:hAnsiTheme="minorHAnsi" w:cstheme="minorHAnsi"/>
        <w:color w:val="800000"/>
        <w:sz w:val="20"/>
      </w:rPr>
    </w:pPr>
    <w:r w:rsidRPr="00915B6F">
      <w:rPr>
        <w:rFonts w:asciiTheme="minorHAnsi" w:hAnsiTheme="minorHAnsi" w:cstheme="minorHAnsi"/>
        <w:color w:val="800000"/>
        <w:sz w:val="20"/>
      </w:rPr>
      <w:t>F</w:t>
    </w:r>
    <w:r w:rsidR="00915B6F">
      <w:rPr>
        <w:rFonts w:asciiTheme="minorHAnsi" w:hAnsiTheme="minorHAnsi" w:cstheme="minorHAnsi"/>
        <w:color w:val="800000"/>
        <w:sz w:val="20"/>
      </w:rPr>
      <w:t>ESTHÉ</w:t>
    </w:r>
    <w:r w:rsidRPr="00915B6F">
      <w:rPr>
        <w:rFonts w:asciiTheme="minorHAnsi" w:hAnsiTheme="minorHAnsi" w:cstheme="minorHAnsi"/>
        <w:color w:val="800000"/>
        <w:sz w:val="20"/>
      </w:rPr>
      <w:t>A 2</w:t>
    </w:r>
    <w:r w:rsidR="001E035D">
      <w:rPr>
        <w:rFonts w:asciiTheme="minorHAnsi" w:hAnsiTheme="minorHAnsi" w:cstheme="minorHAnsi"/>
        <w:color w:val="800000"/>
        <w:sz w:val="20"/>
      </w:rPr>
      <w:t>026</w:t>
    </w:r>
    <w:r w:rsidR="002458C0">
      <w:rPr>
        <w:sz w:val="20"/>
      </w:rPr>
      <w:tab/>
    </w:r>
    <w:r w:rsidR="002458C0" w:rsidRPr="0010344C">
      <w:rPr>
        <w:rFonts w:asciiTheme="minorHAnsi" w:hAnsiTheme="minorHAnsi" w:cstheme="minorHAnsi"/>
        <w:b/>
        <w:bCs/>
        <w:color w:val="000080"/>
        <w:sz w:val="20"/>
      </w:rPr>
      <w:t>DOSSIER D'INSCRIPTION</w:t>
    </w:r>
    <w:r w:rsidR="002458C0">
      <w:rPr>
        <w:sz w:val="20"/>
      </w:rPr>
      <w:tab/>
    </w:r>
    <w:r w:rsidR="002458C0" w:rsidRPr="00915B6F">
      <w:rPr>
        <w:rFonts w:asciiTheme="minorHAnsi" w:hAnsiTheme="minorHAnsi" w:cstheme="minorHAnsi"/>
        <w:i/>
        <w:iCs/>
        <w:sz w:val="20"/>
      </w:rPr>
      <w:t xml:space="preserve">Page </w:t>
    </w:r>
    <w:r w:rsidR="000E3634" w:rsidRPr="00915B6F">
      <w:rPr>
        <w:rStyle w:val="Numrodepage"/>
        <w:rFonts w:asciiTheme="minorHAnsi" w:hAnsiTheme="minorHAnsi" w:cstheme="minorHAnsi"/>
        <w:i/>
        <w:iCs/>
        <w:sz w:val="20"/>
      </w:rPr>
      <w:fldChar w:fldCharType="begin"/>
    </w:r>
    <w:r w:rsidR="002458C0" w:rsidRPr="00915B6F">
      <w:rPr>
        <w:rStyle w:val="Numrodepage"/>
        <w:rFonts w:asciiTheme="minorHAnsi" w:hAnsiTheme="minorHAnsi" w:cstheme="minorHAnsi"/>
        <w:i/>
        <w:iCs/>
        <w:sz w:val="20"/>
      </w:rPr>
      <w:instrText xml:space="preserve"> PAGE </w:instrText>
    </w:r>
    <w:r w:rsidR="000E3634" w:rsidRPr="00915B6F">
      <w:rPr>
        <w:rStyle w:val="Numrodepage"/>
        <w:rFonts w:asciiTheme="minorHAnsi" w:hAnsiTheme="minorHAnsi" w:cstheme="minorHAnsi"/>
        <w:i/>
        <w:iCs/>
        <w:sz w:val="20"/>
      </w:rPr>
      <w:fldChar w:fldCharType="separate"/>
    </w:r>
    <w:r w:rsidR="00DF454C" w:rsidRPr="00915B6F">
      <w:rPr>
        <w:rStyle w:val="Numrodepage"/>
        <w:rFonts w:asciiTheme="minorHAnsi" w:hAnsiTheme="minorHAnsi" w:cstheme="minorHAnsi"/>
        <w:i/>
        <w:iCs/>
        <w:noProof/>
        <w:sz w:val="20"/>
      </w:rPr>
      <w:t>3</w:t>
    </w:r>
    <w:r w:rsidR="000E3634" w:rsidRPr="00915B6F">
      <w:rPr>
        <w:rStyle w:val="Numrodepage"/>
        <w:rFonts w:asciiTheme="minorHAnsi" w:hAnsiTheme="minorHAnsi" w:cstheme="minorHAnsi"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0D53" w14:textId="77777777" w:rsidR="00ED6417" w:rsidRDefault="00ED6417">
      <w:r>
        <w:separator/>
      </w:r>
    </w:p>
  </w:footnote>
  <w:footnote w:type="continuationSeparator" w:id="0">
    <w:p w14:paraId="125E7DC7" w14:textId="77777777" w:rsidR="00ED6417" w:rsidRDefault="00ED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AAA60" w14:textId="77777777" w:rsidR="001E035D" w:rsidRDefault="001E03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E69D" w14:textId="77777777" w:rsidR="001E035D" w:rsidRDefault="001E03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B607" w14:textId="77777777" w:rsidR="001E035D" w:rsidRDefault="001E03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19E"/>
    <w:multiLevelType w:val="multilevel"/>
    <w:tmpl w:val="A98A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95BCB"/>
    <w:multiLevelType w:val="singleLevel"/>
    <w:tmpl w:val="0B8686C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16"/>
      </w:rPr>
    </w:lvl>
  </w:abstractNum>
  <w:abstractNum w:abstractNumId="2" w15:restartNumberingAfterBreak="0">
    <w:nsid w:val="19921DA3"/>
    <w:multiLevelType w:val="singleLevel"/>
    <w:tmpl w:val="A1027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3" w15:restartNumberingAfterBreak="0">
    <w:nsid w:val="1F970BE3"/>
    <w:multiLevelType w:val="singleLevel"/>
    <w:tmpl w:val="0B8686C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16"/>
      </w:rPr>
    </w:lvl>
  </w:abstractNum>
  <w:abstractNum w:abstractNumId="4" w15:restartNumberingAfterBreak="0">
    <w:nsid w:val="2A9D0428"/>
    <w:multiLevelType w:val="singleLevel"/>
    <w:tmpl w:val="0B8686C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16"/>
      </w:rPr>
    </w:lvl>
  </w:abstractNum>
  <w:abstractNum w:abstractNumId="5" w15:restartNumberingAfterBreak="0">
    <w:nsid w:val="2BA33F8D"/>
    <w:multiLevelType w:val="singleLevel"/>
    <w:tmpl w:val="0B8686C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16"/>
      </w:rPr>
    </w:lvl>
  </w:abstractNum>
  <w:abstractNum w:abstractNumId="6" w15:restartNumberingAfterBreak="0">
    <w:nsid w:val="2CC11F22"/>
    <w:multiLevelType w:val="singleLevel"/>
    <w:tmpl w:val="A1027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7" w15:restartNumberingAfterBreak="0">
    <w:nsid w:val="324D6674"/>
    <w:multiLevelType w:val="singleLevel"/>
    <w:tmpl w:val="0B8686C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16"/>
      </w:rPr>
    </w:lvl>
  </w:abstractNum>
  <w:abstractNum w:abstractNumId="8" w15:restartNumberingAfterBreak="0">
    <w:nsid w:val="44C2043F"/>
    <w:multiLevelType w:val="singleLevel"/>
    <w:tmpl w:val="0B8686C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16"/>
      </w:rPr>
    </w:lvl>
  </w:abstractNum>
  <w:abstractNum w:abstractNumId="9" w15:restartNumberingAfterBreak="0">
    <w:nsid w:val="46B55211"/>
    <w:multiLevelType w:val="singleLevel"/>
    <w:tmpl w:val="0B8686C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16"/>
      </w:rPr>
    </w:lvl>
  </w:abstractNum>
  <w:abstractNum w:abstractNumId="10" w15:restartNumberingAfterBreak="0">
    <w:nsid w:val="60A85E4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0037893">
    <w:abstractNumId w:val="10"/>
  </w:num>
  <w:num w:numId="2" w16cid:durableId="1006903198">
    <w:abstractNumId w:val="2"/>
  </w:num>
  <w:num w:numId="3" w16cid:durableId="44647053">
    <w:abstractNumId w:val="6"/>
  </w:num>
  <w:num w:numId="4" w16cid:durableId="1685982820">
    <w:abstractNumId w:val="8"/>
  </w:num>
  <w:num w:numId="5" w16cid:durableId="438985809">
    <w:abstractNumId w:val="1"/>
  </w:num>
  <w:num w:numId="6" w16cid:durableId="2006322305">
    <w:abstractNumId w:val="7"/>
  </w:num>
  <w:num w:numId="7" w16cid:durableId="1458060191">
    <w:abstractNumId w:val="5"/>
  </w:num>
  <w:num w:numId="8" w16cid:durableId="792482532">
    <w:abstractNumId w:val="9"/>
  </w:num>
  <w:num w:numId="9" w16cid:durableId="1000429690">
    <w:abstractNumId w:val="3"/>
  </w:num>
  <w:num w:numId="10" w16cid:durableId="1872526756">
    <w:abstractNumId w:val="4"/>
  </w:num>
  <w:num w:numId="11" w16cid:durableId="82774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3B"/>
    <w:rsid w:val="0000448E"/>
    <w:rsid w:val="00012D2B"/>
    <w:rsid w:val="000158D6"/>
    <w:rsid w:val="00016A9C"/>
    <w:rsid w:val="000227D1"/>
    <w:rsid w:val="00046F67"/>
    <w:rsid w:val="00066800"/>
    <w:rsid w:val="00073550"/>
    <w:rsid w:val="00082586"/>
    <w:rsid w:val="00091868"/>
    <w:rsid w:val="00093E11"/>
    <w:rsid w:val="00097C03"/>
    <w:rsid w:val="000A3D2E"/>
    <w:rsid w:val="000B4902"/>
    <w:rsid w:val="000D47E3"/>
    <w:rsid w:val="000E04BB"/>
    <w:rsid w:val="000E0658"/>
    <w:rsid w:val="000E1C81"/>
    <w:rsid w:val="000E3634"/>
    <w:rsid w:val="00101CE7"/>
    <w:rsid w:val="001029BE"/>
    <w:rsid w:val="0010344C"/>
    <w:rsid w:val="00103A4F"/>
    <w:rsid w:val="00120998"/>
    <w:rsid w:val="001341BE"/>
    <w:rsid w:val="00135057"/>
    <w:rsid w:val="00157ADC"/>
    <w:rsid w:val="00160DBB"/>
    <w:rsid w:val="00164193"/>
    <w:rsid w:val="00164DEE"/>
    <w:rsid w:val="00173F58"/>
    <w:rsid w:val="00184D57"/>
    <w:rsid w:val="00196C33"/>
    <w:rsid w:val="001A1151"/>
    <w:rsid w:val="001C3BDC"/>
    <w:rsid w:val="001C447A"/>
    <w:rsid w:val="001D1F08"/>
    <w:rsid w:val="001E035D"/>
    <w:rsid w:val="001F196C"/>
    <w:rsid w:val="001F41FB"/>
    <w:rsid w:val="001F6540"/>
    <w:rsid w:val="00202D99"/>
    <w:rsid w:val="0020315C"/>
    <w:rsid w:val="00210509"/>
    <w:rsid w:val="00220436"/>
    <w:rsid w:val="002232B3"/>
    <w:rsid w:val="00234F3A"/>
    <w:rsid w:val="00237787"/>
    <w:rsid w:val="0024389C"/>
    <w:rsid w:val="00245751"/>
    <w:rsid w:val="002458C0"/>
    <w:rsid w:val="00251F6F"/>
    <w:rsid w:val="00253590"/>
    <w:rsid w:val="00263470"/>
    <w:rsid w:val="00272950"/>
    <w:rsid w:val="00274FE8"/>
    <w:rsid w:val="002876D4"/>
    <w:rsid w:val="00291CDA"/>
    <w:rsid w:val="002A0DD6"/>
    <w:rsid w:val="002A4FDF"/>
    <w:rsid w:val="002A7764"/>
    <w:rsid w:val="002E7ACA"/>
    <w:rsid w:val="003122E6"/>
    <w:rsid w:val="00347D2C"/>
    <w:rsid w:val="00361F49"/>
    <w:rsid w:val="0036670E"/>
    <w:rsid w:val="003A0EF8"/>
    <w:rsid w:val="003A6D60"/>
    <w:rsid w:val="003C75F5"/>
    <w:rsid w:val="003D2466"/>
    <w:rsid w:val="003E0E6A"/>
    <w:rsid w:val="003E3AC7"/>
    <w:rsid w:val="003E3CAB"/>
    <w:rsid w:val="003E486B"/>
    <w:rsid w:val="003F4D16"/>
    <w:rsid w:val="003F5179"/>
    <w:rsid w:val="00400805"/>
    <w:rsid w:val="00404ED7"/>
    <w:rsid w:val="00423583"/>
    <w:rsid w:val="004257BE"/>
    <w:rsid w:val="004302B2"/>
    <w:rsid w:val="00430310"/>
    <w:rsid w:val="0043689A"/>
    <w:rsid w:val="00456D5D"/>
    <w:rsid w:val="00472B41"/>
    <w:rsid w:val="00487DE1"/>
    <w:rsid w:val="00497D32"/>
    <w:rsid w:val="004A1F7F"/>
    <w:rsid w:val="004A4873"/>
    <w:rsid w:val="004B5864"/>
    <w:rsid w:val="004D2FAD"/>
    <w:rsid w:val="004D7E44"/>
    <w:rsid w:val="005016B6"/>
    <w:rsid w:val="00512309"/>
    <w:rsid w:val="005133AC"/>
    <w:rsid w:val="00517757"/>
    <w:rsid w:val="005212C0"/>
    <w:rsid w:val="0052335A"/>
    <w:rsid w:val="00526D1B"/>
    <w:rsid w:val="005378A3"/>
    <w:rsid w:val="00557DD2"/>
    <w:rsid w:val="00572A6C"/>
    <w:rsid w:val="0057397D"/>
    <w:rsid w:val="00577493"/>
    <w:rsid w:val="00581F63"/>
    <w:rsid w:val="00590587"/>
    <w:rsid w:val="00591B09"/>
    <w:rsid w:val="005A5E8F"/>
    <w:rsid w:val="005B65C5"/>
    <w:rsid w:val="005C57F6"/>
    <w:rsid w:val="005C727F"/>
    <w:rsid w:val="005D0E8B"/>
    <w:rsid w:val="005D5FB9"/>
    <w:rsid w:val="005E24B6"/>
    <w:rsid w:val="005F0D89"/>
    <w:rsid w:val="00611144"/>
    <w:rsid w:val="00612CEC"/>
    <w:rsid w:val="00626C56"/>
    <w:rsid w:val="00626DF1"/>
    <w:rsid w:val="00634671"/>
    <w:rsid w:val="00637765"/>
    <w:rsid w:val="00640DE7"/>
    <w:rsid w:val="006426E2"/>
    <w:rsid w:val="0064357C"/>
    <w:rsid w:val="006477B3"/>
    <w:rsid w:val="006569C3"/>
    <w:rsid w:val="00663AE1"/>
    <w:rsid w:val="0069710E"/>
    <w:rsid w:val="006B181A"/>
    <w:rsid w:val="006D2A6A"/>
    <w:rsid w:val="006E0CBE"/>
    <w:rsid w:val="006E1791"/>
    <w:rsid w:val="006F13E6"/>
    <w:rsid w:val="007004DB"/>
    <w:rsid w:val="00701FD2"/>
    <w:rsid w:val="0071450E"/>
    <w:rsid w:val="0072182F"/>
    <w:rsid w:val="00727A8F"/>
    <w:rsid w:val="00731782"/>
    <w:rsid w:val="00751A9B"/>
    <w:rsid w:val="00772ABF"/>
    <w:rsid w:val="007871F1"/>
    <w:rsid w:val="00796507"/>
    <w:rsid w:val="007C29A3"/>
    <w:rsid w:val="007D42D2"/>
    <w:rsid w:val="007E22C9"/>
    <w:rsid w:val="007F06F9"/>
    <w:rsid w:val="007F3EBE"/>
    <w:rsid w:val="008070A3"/>
    <w:rsid w:val="00807177"/>
    <w:rsid w:val="008236AB"/>
    <w:rsid w:val="00865696"/>
    <w:rsid w:val="00874CF5"/>
    <w:rsid w:val="0088496C"/>
    <w:rsid w:val="008A11AC"/>
    <w:rsid w:val="008A26B5"/>
    <w:rsid w:val="008B56EA"/>
    <w:rsid w:val="008E69C4"/>
    <w:rsid w:val="008F0C86"/>
    <w:rsid w:val="00903949"/>
    <w:rsid w:val="00915B6F"/>
    <w:rsid w:val="009177B4"/>
    <w:rsid w:val="00935D79"/>
    <w:rsid w:val="00953C63"/>
    <w:rsid w:val="00956FBA"/>
    <w:rsid w:val="00966583"/>
    <w:rsid w:val="0097043B"/>
    <w:rsid w:val="0097446C"/>
    <w:rsid w:val="00991385"/>
    <w:rsid w:val="0099464A"/>
    <w:rsid w:val="009A4977"/>
    <w:rsid w:val="009A6696"/>
    <w:rsid w:val="009C5D24"/>
    <w:rsid w:val="009D09C5"/>
    <w:rsid w:val="009D2475"/>
    <w:rsid w:val="009D2A51"/>
    <w:rsid w:val="009D536C"/>
    <w:rsid w:val="009D5904"/>
    <w:rsid w:val="009E52F2"/>
    <w:rsid w:val="00A05D46"/>
    <w:rsid w:val="00A15062"/>
    <w:rsid w:val="00A23A45"/>
    <w:rsid w:val="00A2693D"/>
    <w:rsid w:val="00A272BD"/>
    <w:rsid w:val="00A53802"/>
    <w:rsid w:val="00A54B85"/>
    <w:rsid w:val="00A7143C"/>
    <w:rsid w:val="00A80B39"/>
    <w:rsid w:val="00AB00B1"/>
    <w:rsid w:val="00AC4D3B"/>
    <w:rsid w:val="00AE5B45"/>
    <w:rsid w:val="00AE6AFD"/>
    <w:rsid w:val="00AF3054"/>
    <w:rsid w:val="00AF5684"/>
    <w:rsid w:val="00B11095"/>
    <w:rsid w:val="00B26F85"/>
    <w:rsid w:val="00B30009"/>
    <w:rsid w:val="00B45147"/>
    <w:rsid w:val="00B54846"/>
    <w:rsid w:val="00B55160"/>
    <w:rsid w:val="00B55C62"/>
    <w:rsid w:val="00B729E4"/>
    <w:rsid w:val="00B852C2"/>
    <w:rsid w:val="00B924B4"/>
    <w:rsid w:val="00BA177E"/>
    <w:rsid w:val="00BB1540"/>
    <w:rsid w:val="00BC2B1A"/>
    <w:rsid w:val="00BC3B51"/>
    <w:rsid w:val="00BC4A5C"/>
    <w:rsid w:val="00BD0B62"/>
    <w:rsid w:val="00BF0141"/>
    <w:rsid w:val="00BF57B1"/>
    <w:rsid w:val="00C04E59"/>
    <w:rsid w:val="00C166F5"/>
    <w:rsid w:val="00C22214"/>
    <w:rsid w:val="00C25F3C"/>
    <w:rsid w:val="00C35EB4"/>
    <w:rsid w:val="00C37715"/>
    <w:rsid w:val="00C534A4"/>
    <w:rsid w:val="00C80466"/>
    <w:rsid w:val="00C80D4A"/>
    <w:rsid w:val="00C813CE"/>
    <w:rsid w:val="00C83AC7"/>
    <w:rsid w:val="00C84310"/>
    <w:rsid w:val="00C87878"/>
    <w:rsid w:val="00C87D22"/>
    <w:rsid w:val="00CA1974"/>
    <w:rsid w:val="00CA5811"/>
    <w:rsid w:val="00CC46C2"/>
    <w:rsid w:val="00CC684A"/>
    <w:rsid w:val="00CC79B9"/>
    <w:rsid w:val="00CD0082"/>
    <w:rsid w:val="00CD7282"/>
    <w:rsid w:val="00CF0866"/>
    <w:rsid w:val="00D21D92"/>
    <w:rsid w:val="00D24163"/>
    <w:rsid w:val="00D31319"/>
    <w:rsid w:val="00D355FE"/>
    <w:rsid w:val="00D35834"/>
    <w:rsid w:val="00D5078E"/>
    <w:rsid w:val="00D533E3"/>
    <w:rsid w:val="00D717C0"/>
    <w:rsid w:val="00D72207"/>
    <w:rsid w:val="00D92EDA"/>
    <w:rsid w:val="00DA0BFD"/>
    <w:rsid w:val="00DA24AE"/>
    <w:rsid w:val="00DA7D02"/>
    <w:rsid w:val="00DF2F9B"/>
    <w:rsid w:val="00DF454C"/>
    <w:rsid w:val="00E00BDE"/>
    <w:rsid w:val="00E12189"/>
    <w:rsid w:val="00E24943"/>
    <w:rsid w:val="00E33276"/>
    <w:rsid w:val="00E356C6"/>
    <w:rsid w:val="00E46E53"/>
    <w:rsid w:val="00E51B13"/>
    <w:rsid w:val="00E63E63"/>
    <w:rsid w:val="00E800A7"/>
    <w:rsid w:val="00E82A17"/>
    <w:rsid w:val="00EA0501"/>
    <w:rsid w:val="00EC0479"/>
    <w:rsid w:val="00EC2990"/>
    <w:rsid w:val="00EC4925"/>
    <w:rsid w:val="00ED6417"/>
    <w:rsid w:val="00ED77EF"/>
    <w:rsid w:val="00F111E7"/>
    <w:rsid w:val="00F14121"/>
    <w:rsid w:val="00F255C8"/>
    <w:rsid w:val="00F35C99"/>
    <w:rsid w:val="00F367CD"/>
    <w:rsid w:val="00F413B4"/>
    <w:rsid w:val="00F64C27"/>
    <w:rsid w:val="00F9336A"/>
    <w:rsid w:val="00F956D3"/>
    <w:rsid w:val="00FA3903"/>
    <w:rsid w:val="00FB0FCF"/>
    <w:rsid w:val="00FB57FA"/>
    <w:rsid w:val="00FB6782"/>
    <w:rsid w:val="00FC34C6"/>
    <w:rsid w:val="00FC6006"/>
    <w:rsid w:val="00FC79C2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476E3"/>
  <w15:docId w15:val="{DF08BD68-07CE-464F-A8CF-4C782737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CE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01CE7"/>
    <w:pPr>
      <w:jc w:val="center"/>
    </w:pPr>
    <w:rPr>
      <w:sz w:val="60"/>
      <w:szCs w:val="20"/>
    </w:rPr>
  </w:style>
  <w:style w:type="paragraph" w:styleId="Corpsdetexte">
    <w:name w:val="Body Text"/>
    <w:basedOn w:val="Normal"/>
    <w:rsid w:val="00101CE7"/>
    <w:pPr>
      <w:tabs>
        <w:tab w:val="left" w:pos="4536"/>
      </w:tabs>
      <w:jc w:val="both"/>
    </w:pPr>
    <w:rPr>
      <w:sz w:val="28"/>
      <w:szCs w:val="20"/>
    </w:rPr>
  </w:style>
  <w:style w:type="paragraph" w:styleId="Corpsdetexte2">
    <w:name w:val="Body Text 2"/>
    <w:basedOn w:val="Normal"/>
    <w:rsid w:val="00101CE7"/>
    <w:pPr>
      <w:jc w:val="both"/>
    </w:pPr>
    <w:rPr>
      <w:rFonts w:ascii="Arial" w:hAnsi="Arial"/>
      <w:i/>
      <w:sz w:val="20"/>
      <w:szCs w:val="20"/>
    </w:rPr>
  </w:style>
  <w:style w:type="paragraph" w:styleId="En-tte">
    <w:name w:val="header"/>
    <w:basedOn w:val="Normal"/>
    <w:rsid w:val="00101C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1CE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01CE7"/>
  </w:style>
  <w:style w:type="paragraph" w:styleId="Textedebulles">
    <w:name w:val="Balloon Text"/>
    <w:basedOn w:val="Normal"/>
    <w:link w:val="TextedebullesCar"/>
    <w:uiPriority w:val="99"/>
    <w:semiHidden/>
    <w:unhideWhenUsed/>
    <w:rsid w:val="00FB57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7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7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amemoyenne1-Accent11">
    <w:name w:val="Trame moyenne 1 - Accent 11"/>
    <w:basedOn w:val="TableauNormal"/>
    <w:uiPriority w:val="63"/>
    <w:rsid w:val="00CC79B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C79B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2">
    <w:name w:val="Light List Accent 2"/>
    <w:basedOn w:val="TableauNormal"/>
    <w:uiPriority w:val="61"/>
    <w:rsid w:val="00BC2B1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5">
    <w:name w:val="Light List Accent 5"/>
    <w:basedOn w:val="TableauNormal"/>
    <w:uiPriority w:val="61"/>
    <w:rsid w:val="00BC2B1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1">
    <w:name w:val="Light List Accent 1"/>
    <w:basedOn w:val="TableauNormal"/>
    <w:uiPriority w:val="61"/>
    <w:rsid w:val="00BC2B1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F413B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13B4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B65C5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C534A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97D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56D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esthea.fr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hane\Local%20Settings\Temporary%20Internet%20Files\Content.Outlook\4KDAUE2B\dossier%20d'inscription%202009%20corrig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0D615-4A56-491D-B823-B74994C085F0}"/>
      </w:docPartPr>
      <w:docPartBody>
        <w:p w:rsidR="0037440F" w:rsidRDefault="009A74C3">
          <w:r w:rsidRPr="003C519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Corps)">
    <w:altName w:val="Calibri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C3"/>
    <w:rsid w:val="00003C30"/>
    <w:rsid w:val="000208F2"/>
    <w:rsid w:val="00042342"/>
    <w:rsid w:val="00113A02"/>
    <w:rsid w:val="001F69FC"/>
    <w:rsid w:val="002106D4"/>
    <w:rsid w:val="00234D0D"/>
    <w:rsid w:val="00252D60"/>
    <w:rsid w:val="00253F0C"/>
    <w:rsid w:val="0037440F"/>
    <w:rsid w:val="00387B67"/>
    <w:rsid w:val="003B1DB3"/>
    <w:rsid w:val="003E36E1"/>
    <w:rsid w:val="004074CF"/>
    <w:rsid w:val="004B6031"/>
    <w:rsid w:val="004C7B83"/>
    <w:rsid w:val="00626DF1"/>
    <w:rsid w:val="00637BBC"/>
    <w:rsid w:val="006C3DA7"/>
    <w:rsid w:val="00714C4D"/>
    <w:rsid w:val="007655E6"/>
    <w:rsid w:val="00784034"/>
    <w:rsid w:val="0078697F"/>
    <w:rsid w:val="007D3396"/>
    <w:rsid w:val="007F5F32"/>
    <w:rsid w:val="009A74C3"/>
    <w:rsid w:val="009C73F2"/>
    <w:rsid w:val="009D0E94"/>
    <w:rsid w:val="00AA0B85"/>
    <w:rsid w:val="00AF44FC"/>
    <w:rsid w:val="00B72C31"/>
    <w:rsid w:val="00C21437"/>
    <w:rsid w:val="00CF53F9"/>
    <w:rsid w:val="00D22728"/>
    <w:rsid w:val="00D84586"/>
    <w:rsid w:val="00D92B49"/>
    <w:rsid w:val="00EC41C5"/>
    <w:rsid w:val="00F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74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6CED-55C5-3949-B941-68975AFC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 d'inscription 2009 corrigé</Template>
  <TotalTime>2</TotalTime>
  <Pages>5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19ème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19ème</dc:title>
  <dc:creator>*****</dc:creator>
  <cp:lastModifiedBy>Thierry</cp:lastModifiedBy>
  <cp:revision>3</cp:revision>
  <cp:lastPrinted>2020-12-23T11:48:00Z</cp:lastPrinted>
  <dcterms:created xsi:type="dcterms:W3CDTF">2025-04-28T09:31:00Z</dcterms:created>
  <dcterms:modified xsi:type="dcterms:W3CDTF">2025-04-28T09:52:00Z</dcterms:modified>
</cp:coreProperties>
</file>